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2E" w:rsidRPr="005B7150" w:rsidRDefault="00A0782E" w:rsidP="00F53DBD">
      <w:pPr>
        <w:rPr>
          <w:rFonts w:cs="Arial"/>
          <w:lang w:val="en-US"/>
        </w:rPr>
      </w:pPr>
    </w:p>
    <w:p w:rsidR="00A0782E" w:rsidRPr="005B7150" w:rsidRDefault="00A0782E" w:rsidP="00F53DBD">
      <w:pPr>
        <w:rPr>
          <w:rFonts w:cs="Arial"/>
          <w:lang w:val="en-US"/>
        </w:rPr>
      </w:pPr>
    </w:p>
    <w:p w:rsidR="00A0782E" w:rsidRPr="005B7150" w:rsidRDefault="00A0782E" w:rsidP="00A0782E">
      <w:pPr>
        <w:pStyle w:val="2"/>
      </w:pPr>
      <w:r w:rsidRPr="005B7150">
        <w:t>Муниципальное образование Октябрьский район</w:t>
      </w:r>
    </w:p>
    <w:p w:rsidR="00A0782E" w:rsidRPr="005B7150" w:rsidRDefault="00A0782E" w:rsidP="00A0782E">
      <w:pPr>
        <w:pStyle w:val="2"/>
      </w:pPr>
    </w:p>
    <w:p w:rsidR="00A0782E" w:rsidRPr="005B7150" w:rsidRDefault="00A0782E" w:rsidP="00A0782E">
      <w:pPr>
        <w:pStyle w:val="2"/>
        <w:rPr>
          <w:szCs w:val="26"/>
        </w:rPr>
      </w:pPr>
      <w:r w:rsidRPr="005B7150">
        <w:rPr>
          <w:szCs w:val="26"/>
        </w:rPr>
        <w:t>АДМИНИСТРАЦИЯ ОКТЯБРЬСКОГО РАЙОНА</w:t>
      </w:r>
    </w:p>
    <w:p w:rsidR="00A0782E" w:rsidRPr="005B7150" w:rsidRDefault="00A0782E" w:rsidP="00A0782E">
      <w:pPr>
        <w:pStyle w:val="2"/>
        <w:rPr>
          <w:szCs w:val="26"/>
        </w:rPr>
      </w:pPr>
    </w:p>
    <w:p w:rsidR="00FB3C2E" w:rsidRPr="005B7150" w:rsidRDefault="00A0782E" w:rsidP="00A0782E">
      <w:pPr>
        <w:pStyle w:val="2"/>
        <w:rPr>
          <w:spacing w:val="20"/>
          <w:szCs w:val="26"/>
        </w:rPr>
      </w:pPr>
      <w:r w:rsidRPr="005B7150">
        <w:rPr>
          <w:spacing w:val="20"/>
          <w:szCs w:val="26"/>
        </w:rPr>
        <w:t>ПОСТАНОВЛЕНИЕ</w:t>
      </w:r>
    </w:p>
    <w:p w:rsidR="00A0782E" w:rsidRPr="005B7150" w:rsidRDefault="00A0782E" w:rsidP="00A0782E">
      <w:pPr>
        <w:pStyle w:val="2"/>
        <w:rPr>
          <w:szCs w:val="26"/>
        </w:rPr>
      </w:pPr>
    </w:p>
    <w:p w:rsidR="00A0782E" w:rsidRPr="005B7150" w:rsidRDefault="00A0782E" w:rsidP="00A0782E">
      <w:pPr>
        <w:tabs>
          <w:tab w:val="center" w:pos="4677"/>
        </w:tabs>
        <w:jc w:val="left"/>
        <w:rPr>
          <w:rFonts w:cs="Arial"/>
        </w:rPr>
      </w:pPr>
      <w:r w:rsidRPr="005B7150">
        <w:rPr>
          <w:rFonts w:cs="Arial"/>
        </w:rPr>
        <w:t>30 июня 2017 г.</w:t>
      </w:r>
      <w:r w:rsidR="005B7150" w:rsidRPr="005B7150">
        <w:rPr>
          <w:rFonts w:cs="Arial"/>
        </w:rPr>
        <w:t xml:space="preserve"> № </w:t>
      </w:r>
      <w:r w:rsidRPr="005B7150">
        <w:rPr>
          <w:rFonts w:cs="Arial"/>
        </w:rPr>
        <w:t>1608</w:t>
      </w:r>
    </w:p>
    <w:p w:rsidR="00A0782E" w:rsidRPr="005B7150" w:rsidRDefault="00A0782E">
      <w:pPr>
        <w:rPr>
          <w:rFonts w:cs="Arial"/>
        </w:rPr>
      </w:pPr>
      <w:r w:rsidRPr="005B7150">
        <w:rPr>
          <w:rFonts w:cs="Arial"/>
        </w:rPr>
        <w:t>пгт. Октябрьское</w:t>
      </w:r>
    </w:p>
    <w:p w:rsidR="00A0782E" w:rsidRPr="005B7150" w:rsidRDefault="00A0782E" w:rsidP="003B25B8">
      <w:pPr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A0782E" w:rsidRPr="005B7150" w:rsidRDefault="003B25B8" w:rsidP="00A0782E">
      <w:pPr>
        <w:pStyle w:val="Title"/>
      </w:pPr>
      <w:r w:rsidRPr="005B7150">
        <w:t>Об Общественном совете</w:t>
      </w:r>
      <w:r w:rsidR="00CE15E0" w:rsidRPr="005B7150">
        <w:t xml:space="preserve"> </w:t>
      </w:r>
      <w:r w:rsidRPr="005B7150">
        <w:t>Октябрьского района</w:t>
      </w:r>
    </w:p>
    <w:p w:rsidR="00227585" w:rsidRPr="005B7150" w:rsidRDefault="00227585" w:rsidP="00A0782E">
      <w:pPr>
        <w:pStyle w:val="Title"/>
      </w:pPr>
    </w:p>
    <w:p w:rsidR="00A0782E" w:rsidRPr="005B7150" w:rsidRDefault="00227585" w:rsidP="00227585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5B7150">
        <w:rPr>
          <w:rFonts w:cs="Arial"/>
        </w:rPr>
        <w:t xml:space="preserve">(С изменениями, внесенными постановлением Администарции </w:t>
      </w:r>
      <w:hyperlink r:id="rId8" w:tooltip="постановление от 25.09.2017 0:00:00 №2257 Администрация Октябрьского района&#10;&#10;О внесении изменения в Положение об Общественном совете Октябрьского района,  утвержденное постановлением  администрации Октябрьского района от 30.06.2017 № 1608  " w:history="1">
        <w:r w:rsidRPr="005B7150">
          <w:rPr>
            <w:rStyle w:val="a8"/>
            <w:rFonts w:cs="Arial"/>
          </w:rPr>
          <w:t>от 25.09.2017</w:t>
        </w:r>
        <w:r w:rsidR="005B7150" w:rsidRPr="005B7150">
          <w:rPr>
            <w:rStyle w:val="a8"/>
            <w:rFonts w:cs="Arial"/>
          </w:rPr>
          <w:t xml:space="preserve"> № </w:t>
        </w:r>
        <w:r w:rsidRPr="005B7150">
          <w:rPr>
            <w:rStyle w:val="a8"/>
            <w:rFonts w:cs="Arial"/>
          </w:rPr>
          <w:t>2257</w:t>
        </w:r>
      </w:hyperlink>
      <w:r w:rsidRPr="005B7150">
        <w:rPr>
          <w:rFonts w:cs="Arial"/>
        </w:rPr>
        <w:t>)</w:t>
      </w:r>
    </w:p>
    <w:p w:rsidR="00227585" w:rsidRPr="005B7150" w:rsidRDefault="00FB3C2E" w:rsidP="00FB3C2E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5B7150">
        <w:rPr>
          <w:rFonts w:cs="Arial"/>
        </w:rPr>
        <w:t xml:space="preserve">(С изменениями, внесенными постановлением Администрации </w:t>
      </w:r>
      <w:hyperlink r:id="rId9" w:tooltip="постановление от 20.12.2017 0:00:00 №3194 Администрация Октябрьского района&#10;&#10;О внесении изменений в Положение об Общественном совете Октябрьского района, утвержденное постановлением администрации Октябрьского района от 30.06.2017 № 1608 &#10;" w:history="1">
        <w:r w:rsidRPr="005B7150">
          <w:rPr>
            <w:rStyle w:val="a8"/>
            <w:rFonts w:cs="Arial"/>
          </w:rPr>
          <w:t>от 20.12.2017</w:t>
        </w:r>
        <w:r w:rsidR="005B7150" w:rsidRPr="005B7150">
          <w:rPr>
            <w:rStyle w:val="a8"/>
            <w:rFonts w:cs="Arial"/>
          </w:rPr>
          <w:t xml:space="preserve"> № </w:t>
        </w:r>
        <w:r w:rsidRPr="005B7150">
          <w:rPr>
            <w:rStyle w:val="a8"/>
            <w:rFonts w:cs="Arial"/>
          </w:rPr>
          <w:t>3194)</w:t>
        </w:r>
      </w:hyperlink>
    </w:p>
    <w:p w:rsidR="005B7150" w:rsidRPr="005B7150" w:rsidRDefault="00003763" w:rsidP="00FB3C2E">
      <w:pPr>
        <w:shd w:val="clear" w:color="auto" w:fill="FFFFFF"/>
        <w:autoSpaceDE w:val="0"/>
        <w:autoSpaceDN w:val="0"/>
        <w:adjustRightInd w:val="0"/>
        <w:jc w:val="center"/>
        <w:rPr>
          <w:rStyle w:val="a8"/>
          <w:rFonts w:cs="Arial"/>
        </w:rPr>
      </w:pPr>
      <w:r w:rsidRPr="005B7150">
        <w:rPr>
          <w:rFonts w:cs="Arial"/>
        </w:rPr>
        <w:t xml:space="preserve">(С изменением, внесенным постановлением Администрации </w:t>
      </w:r>
      <w:r w:rsidR="00D86BD2" w:rsidRPr="005B7150">
        <w:rPr>
          <w:rFonts w:cs="Arial"/>
        </w:rPr>
        <w:fldChar w:fldCharType="begin"/>
      </w:r>
      <w:r w:rsidR="0084694E" w:rsidRPr="005B7150">
        <w:rPr>
          <w:rFonts w:cs="Arial"/>
        </w:rPr>
        <w:instrText>HYPERLINK "C:\\content\\act\\824aa5e8-03dd-4eef-ad15-95008bdbc8f9.docx" \o "постановление от 06.08.2018 0:00:00 №1679 Администрация Октябрьского района</w:instrText>
      </w:r>
      <w:r w:rsidR="0084694E" w:rsidRPr="005B7150">
        <w:rPr>
          <w:rFonts w:cs="Arial"/>
        </w:rPr>
        <w:cr/>
        <w:instrText xml:space="preserve"> </w:instrText>
      </w:r>
      <w:r w:rsidR="0084694E" w:rsidRPr="005B7150">
        <w:rPr>
          <w:rFonts w:cs="Arial"/>
        </w:rPr>
        <w:cr/>
        <w:instrText xml:space="preserve"> О внесении изменения в Положение об Общественном совете Октябрьского района,  утвержденное постановлением  администрации Октябрьского района от 30.06.2017 № 1608  "</w:instrText>
      </w:r>
      <w:r w:rsidR="00D86BD2" w:rsidRPr="005B7150">
        <w:rPr>
          <w:rFonts w:cs="Arial"/>
        </w:rPr>
        <w:fldChar w:fldCharType="separate"/>
      </w:r>
      <w:r w:rsidRPr="005B7150">
        <w:rPr>
          <w:rStyle w:val="a8"/>
          <w:rFonts w:cs="Arial"/>
        </w:rPr>
        <w:t>от 06.08.2018</w:t>
      </w:r>
    </w:p>
    <w:p w:rsidR="00003763" w:rsidRPr="005B7150" w:rsidRDefault="005B7150" w:rsidP="00FB3C2E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5B7150">
        <w:rPr>
          <w:rStyle w:val="a8"/>
          <w:rFonts w:cs="Arial"/>
        </w:rPr>
        <w:t xml:space="preserve">№ </w:t>
      </w:r>
      <w:r w:rsidR="00003763" w:rsidRPr="005B7150">
        <w:rPr>
          <w:rStyle w:val="a8"/>
          <w:rFonts w:cs="Arial"/>
        </w:rPr>
        <w:t>1679</w:t>
      </w:r>
      <w:r w:rsidR="00D86BD2" w:rsidRPr="005B7150">
        <w:rPr>
          <w:rFonts w:cs="Arial"/>
        </w:rPr>
        <w:fldChar w:fldCharType="end"/>
      </w:r>
      <w:r w:rsidR="00003763" w:rsidRPr="005B7150">
        <w:rPr>
          <w:rFonts w:cs="Arial"/>
        </w:rPr>
        <w:t>)</w:t>
      </w:r>
    </w:p>
    <w:p w:rsidR="005B7150" w:rsidRPr="005B7150" w:rsidRDefault="00274079" w:rsidP="00FB3C2E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(С изменением , внесенным</w:t>
      </w:r>
      <w:r w:rsidR="005B7150" w:rsidRPr="005B7150">
        <w:rPr>
          <w:rFonts w:cs="Arial"/>
        </w:rPr>
        <w:t xml:space="preserve"> постановлением Администрации </w:t>
      </w:r>
      <w:hyperlink r:id="rId10" w:tooltip="постановление от 03.02.2020 0:00:00 №147 Администрация Октябрьского района&#10;&#10;О внесении изменения в Положение об Общественном совете Октябрьского района,  утвержденное постановлением  администрации Октябрьского района от 30.06.2017 № 1608  " w:history="1">
        <w:r w:rsidR="005B7150" w:rsidRPr="005B7150">
          <w:rPr>
            <w:rStyle w:val="a8"/>
            <w:rFonts w:cs="Arial"/>
          </w:rPr>
          <w:t>от 03.02.2020 № 147</w:t>
        </w:r>
      </w:hyperlink>
      <w:r w:rsidR="005B7150" w:rsidRPr="005B7150">
        <w:rPr>
          <w:rFonts w:cs="Arial"/>
        </w:rPr>
        <w:t>)</w:t>
      </w:r>
    </w:p>
    <w:p w:rsidR="00EA0073" w:rsidRPr="005B7150" w:rsidRDefault="00EA0073" w:rsidP="00FB3C2E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</w:p>
    <w:p w:rsidR="004F62CE" w:rsidRPr="005B7150" w:rsidRDefault="003B25B8" w:rsidP="003B25B8">
      <w:pPr>
        <w:shd w:val="clear" w:color="auto" w:fill="FFFFFF"/>
        <w:ind w:right="-141" w:firstLine="709"/>
        <w:rPr>
          <w:rFonts w:cs="Arial"/>
        </w:rPr>
      </w:pPr>
      <w:r w:rsidRPr="005B7150">
        <w:rPr>
          <w:rFonts w:cs="Arial"/>
        </w:rPr>
        <w:t xml:space="preserve">В соответствии Федеральными законами </w:t>
      </w:r>
      <w:hyperlink r:id="rId11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5B7150">
          <w:rPr>
            <w:rStyle w:val="a8"/>
            <w:rFonts w:cs="Arial"/>
          </w:rPr>
          <w:t>от 06.10.2003</w:t>
        </w:r>
        <w:r w:rsidR="005B7150" w:rsidRPr="005B7150">
          <w:rPr>
            <w:rStyle w:val="a8"/>
            <w:rFonts w:cs="Arial"/>
          </w:rPr>
          <w:t xml:space="preserve"> № </w:t>
        </w:r>
        <w:r w:rsidRPr="005B7150">
          <w:rPr>
            <w:rStyle w:val="a8"/>
            <w:rFonts w:cs="Arial"/>
          </w:rPr>
          <w:t xml:space="preserve">131-ФЗ </w:t>
        </w:r>
        <w:r w:rsidR="005B7150" w:rsidRPr="005B7150">
          <w:rPr>
            <w:rStyle w:val="a8"/>
            <w:rFonts w:cs="Arial"/>
          </w:rPr>
          <w:t>«</w:t>
        </w:r>
        <w:r w:rsidRPr="005B7150">
          <w:rPr>
            <w:rStyle w:val="a8"/>
            <w:rFonts w:cs="Arial"/>
          </w:rPr>
          <w:t>Об общих принципах</w:t>
        </w:r>
      </w:hyperlink>
      <w:r w:rsidRPr="005B7150">
        <w:rPr>
          <w:rFonts w:cs="Arial"/>
        </w:rPr>
        <w:t xml:space="preserve"> организации местного самоуправления в Российской Федерации</w:t>
      </w:r>
      <w:r w:rsidR="005B7150" w:rsidRPr="005B7150">
        <w:rPr>
          <w:rFonts w:cs="Arial"/>
        </w:rPr>
        <w:t>»</w:t>
      </w:r>
      <w:r w:rsidRPr="005B7150">
        <w:rPr>
          <w:rFonts w:cs="Arial"/>
        </w:rPr>
        <w:t xml:space="preserve">, </w:t>
      </w:r>
      <w:hyperlink r:id="rId12" w:tooltip="ФЕДЕРАЛЬНЫЙ ЗАКОН от 21.07.2014 № 212-ФЗ ГОСУДАРСТВЕННАЯ ДУМА ФЕДЕРАЛЬНОГО СОБРАНИЯ РФ&#10;&#10;ОБ ОСНОВАХ ОБЩЕСТВЕННОГО КОНТРОЛЯ В РОССИЙСКОЙ ФЕДЕРАЦИИ " w:history="1">
        <w:r w:rsidRPr="005B7150">
          <w:rPr>
            <w:rStyle w:val="a8"/>
            <w:rFonts w:cs="Arial"/>
          </w:rPr>
          <w:t>от 21.07.2014</w:t>
        </w:r>
        <w:r w:rsidR="005B7150" w:rsidRPr="005B7150">
          <w:rPr>
            <w:rStyle w:val="a8"/>
            <w:rFonts w:cs="Arial"/>
          </w:rPr>
          <w:t xml:space="preserve"> № </w:t>
        </w:r>
        <w:r w:rsidRPr="005B7150">
          <w:rPr>
            <w:rStyle w:val="a8"/>
            <w:rFonts w:cs="Arial"/>
          </w:rPr>
          <w:t>212</w:t>
        </w:r>
        <w:r w:rsidR="00A0782E" w:rsidRPr="005B7150">
          <w:rPr>
            <w:rStyle w:val="a8"/>
            <w:rFonts w:cs="Arial"/>
          </w:rPr>
          <w:t>-</w:t>
        </w:r>
        <w:r w:rsidRPr="005B7150">
          <w:rPr>
            <w:rStyle w:val="a8"/>
            <w:rFonts w:cs="Arial"/>
          </w:rPr>
          <w:t>ФЗ</w:t>
        </w:r>
      </w:hyperlink>
      <w:r w:rsidRPr="005B7150">
        <w:rPr>
          <w:rFonts w:cs="Arial"/>
        </w:rPr>
        <w:t xml:space="preserve"> </w:t>
      </w:r>
      <w:r w:rsidR="005B7150" w:rsidRPr="005B7150">
        <w:rPr>
          <w:rFonts w:cs="Arial"/>
        </w:rPr>
        <w:t>«</w:t>
      </w:r>
      <w:r w:rsidRPr="005B7150">
        <w:rPr>
          <w:rFonts w:cs="Arial"/>
        </w:rPr>
        <w:t>Об основах общественного контроля</w:t>
      </w:r>
      <w:r w:rsidR="005B7150" w:rsidRPr="005B7150">
        <w:rPr>
          <w:rFonts w:cs="Arial"/>
        </w:rPr>
        <w:t>»</w:t>
      </w:r>
      <w:r w:rsidRPr="005B7150">
        <w:rPr>
          <w:rFonts w:cs="Arial"/>
        </w:rPr>
        <w:t xml:space="preserve">, в целях </w:t>
      </w:r>
      <w:r w:rsidR="004F62CE" w:rsidRPr="005B7150">
        <w:rPr>
          <w:rFonts w:cs="Arial"/>
        </w:rPr>
        <w:t>обеспечения взаимодействия органов местного самоуправления Октябрьского района с гражданами, общественными объединениями и иными негосударственными некоммерческими организациями, осуществляющими деятельность на территории Октябрьского района, содействия в решении важных для населения вопросов экономического и социального развития, разработке мер по поддержке гражданских инициатив, вовлечения граждан в непосредственное управление муниципальным образованием, в том ч</w:t>
      </w:r>
      <w:r w:rsidR="00CE15E0" w:rsidRPr="005B7150">
        <w:rPr>
          <w:rFonts w:cs="Arial"/>
        </w:rPr>
        <w:t xml:space="preserve">исле в сфере оказания поддержки </w:t>
      </w:r>
      <w:r w:rsidR="004F62CE" w:rsidRPr="005B7150">
        <w:rPr>
          <w:rFonts w:cs="Arial"/>
        </w:rPr>
        <w:t>социально ориентированным некоммерческим организациям, благотворительной деятельности, а также деятельности в области содействия благотворительности и добровольчества, в реализации их прав на осуществление общественного контроля:</w:t>
      </w:r>
    </w:p>
    <w:p w:rsidR="003B25B8" w:rsidRPr="005B7150" w:rsidRDefault="003B25B8" w:rsidP="00202A93">
      <w:pPr>
        <w:shd w:val="clear" w:color="auto" w:fill="FFFFFF"/>
        <w:autoSpaceDE w:val="0"/>
        <w:autoSpaceDN w:val="0"/>
        <w:adjustRightInd w:val="0"/>
        <w:ind w:right="-141"/>
        <w:rPr>
          <w:rFonts w:cs="Arial"/>
          <w:szCs w:val="26"/>
        </w:rPr>
      </w:pPr>
      <w:r w:rsidRPr="005B7150">
        <w:rPr>
          <w:rFonts w:cs="Arial"/>
        </w:rPr>
        <w:t>1. Создать Общественный совет Октябрьского района.</w:t>
      </w:r>
    </w:p>
    <w:p w:rsidR="003B25B8" w:rsidRPr="005B7150" w:rsidRDefault="003B25B8" w:rsidP="00202A93">
      <w:pPr>
        <w:shd w:val="clear" w:color="auto" w:fill="FFFFFF"/>
        <w:autoSpaceDE w:val="0"/>
        <w:autoSpaceDN w:val="0"/>
        <w:adjustRightInd w:val="0"/>
        <w:ind w:right="-141"/>
        <w:rPr>
          <w:rFonts w:cs="Arial"/>
        </w:rPr>
      </w:pPr>
      <w:r w:rsidRPr="005B7150">
        <w:rPr>
          <w:rFonts w:cs="Arial"/>
        </w:rPr>
        <w:t>2. Утвердить</w:t>
      </w:r>
      <w:r w:rsidR="00CE15E0" w:rsidRPr="005B7150">
        <w:rPr>
          <w:rFonts w:cs="Arial"/>
        </w:rPr>
        <w:t xml:space="preserve"> </w:t>
      </w:r>
      <w:r w:rsidRPr="005B7150">
        <w:rPr>
          <w:rFonts w:cs="Arial"/>
        </w:rPr>
        <w:t>Положение об Общественном совете Октябрьск</w:t>
      </w:r>
      <w:r w:rsidR="003305DE" w:rsidRPr="005B7150">
        <w:rPr>
          <w:rFonts w:cs="Arial"/>
        </w:rPr>
        <w:t>ого</w:t>
      </w:r>
      <w:r w:rsidRPr="005B7150">
        <w:rPr>
          <w:rFonts w:cs="Arial"/>
        </w:rPr>
        <w:t xml:space="preserve"> район</w:t>
      </w:r>
      <w:r w:rsidR="003305DE" w:rsidRPr="005B7150">
        <w:rPr>
          <w:rFonts w:cs="Arial"/>
        </w:rPr>
        <w:t>а</w:t>
      </w:r>
      <w:r w:rsidRPr="005B7150">
        <w:rPr>
          <w:rFonts w:cs="Arial"/>
        </w:rPr>
        <w:t xml:space="preserve"> согласно приложению.</w:t>
      </w:r>
    </w:p>
    <w:p w:rsidR="00CE15E0" w:rsidRPr="005B7150" w:rsidRDefault="003B25B8" w:rsidP="00202A93">
      <w:pPr>
        <w:shd w:val="clear" w:color="auto" w:fill="FFFFFF"/>
        <w:autoSpaceDE w:val="0"/>
        <w:autoSpaceDN w:val="0"/>
        <w:adjustRightInd w:val="0"/>
        <w:ind w:right="-141"/>
        <w:rPr>
          <w:rFonts w:cs="Arial"/>
        </w:rPr>
      </w:pPr>
      <w:r w:rsidRPr="005B7150">
        <w:rPr>
          <w:rFonts w:cs="Arial"/>
        </w:rPr>
        <w:t>3. Признать утратившим</w:t>
      </w:r>
      <w:r w:rsidR="003305DE" w:rsidRPr="005B7150">
        <w:rPr>
          <w:rFonts w:cs="Arial"/>
        </w:rPr>
        <w:t>и</w:t>
      </w:r>
      <w:r w:rsidRPr="005B7150">
        <w:rPr>
          <w:rFonts w:cs="Arial"/>
        </w:rPr>
        <w:t xml:space="preserve"> силу постановлени</w:t>
      </w:r>
      <w:r w:rsidR="003305DE" w:rsidRPr="005B7150">
        <w:rPr>
          <w:rFonts w:cs="Arial"/>
        </w:rPr>
        <w:t>я</w:t>
      </w:r>
      <w:r w:rsidRPr="005B7150">
        <w:rPr>
          <w:rFonts w:cs="Arial"/>
        </w:rPr>
        <w:t xml:space="preserve"> главы Октябрьского района</w:t>
      </w:r>
      <w:r w:rsidR="003305DE" w:rsidRPr="005B7150">
        <w:rPr>
          <w:rFonts w:cs="Arial"/>
        </w:rPr>
        <w:t>:</w:t>
      </w:r>
      <w:r w:rsidR="00FB3C2E" w:rsidRPr="005B7150">
        <w:rPr>
          <w:rFonts w:cs="Arial"/>
        </w:rPr>
        <w:t xml:space="preserve"> </w:t>
      </w:r>
    </w:p>
    <w:p w:rsidR="00CE15E0" w:rsidRPr="005B7150" w:rsidRDefault="00CE15E0" w:rsidP="00202A93">
      <w:pPr>
        <w:shd w:val="clear" w:color="auto" w:fill="FFFFFF"/>
        <w:autoSpaceDE w:val="0"/>
        <w:autoSpaceDN w:val="0"/>
        <w:adjustRightInd w:val="0"/>
        <w:ind w:right="-141"/>
        <w:rPr>
          <w:rFonts w:cs="Arial"/>
        </w:rPr>
      </w:pPr>
      <w:r w:rsidRPr="005B7150">
        <w:rPr>
          <w:rFonts w:cs="Arial"/>
        </w:rPr>
        <w:t xml:space="preserve">- </w:t>
      </w:r>
      <w:hyperlink r:id="rId13" w:tooltip="постановление от 06.08.2015 0:00:00 №68 Глава МО Октябрьский район&#10;&#10;Об Общественном совете муниципального образования Октябрьский район" w:history="1">
        <w:r w:rsidR="003B25B8" w:rsidRPr="005B7150">
          <w:rPr>
            <w:rStyle w:val="a8"/>
            <w:rFonts w:cs="Arial"/>
          </w:rPr>
          <w:t>от 06.08.2015</w:t>
        </w:r>
        <w:r w:rsidR="005B7150" w:rsidRPr="005B7150">
          <w:rPr>
            <w:rStyle w:val="a8"/>
            <w:rFonts w:cs="Arial"/>
          </w:rPr>
          <w:t xml:space="preserve"> № </w:t>
        </w:r>
        <w:r w:rsidR="003B25B8" w:rsidRPr="005B7150">
          <w:rPr>
            <w:rStyle w:val="a8"/>
            <w:rFonts w:cs="Arial"/>
          </w:rPr>
          <w:t>68</w:t>
        </w:r>
      </w:hyperlink>
      <w:r w:rsidR="003B25B8" w:rsidRPr="005B7150">
        <w:rPr>
          <w:rFonts w:cs="Arial"/>
        </w:rPr>
        <w:t xml:space="preserve"> </w:t>
      </w:r>
      <w:r w:rsidR="005B7150" w:rsidRPr="005B7150">
        <w:rPr>
          <w:rFonts w:cs="Arial"/>
        </w:rPr>
        <w:t>«</w:t>
      </w:r>
      <w:r w:rsidR="003B25B8" w:rsidRPr="005B7150">
        <w:rPr>
          <w:rFonts w:cs="Arial"/>
        </w:rPr>
        <w:t>Об Общественном совете муниципального образования Октябрьский район</w:t>
      </w:r>
      <w:r w:rsidR="005B7150" w:rsidRPr="005B7150">
        <w:rPr>
          <w:rFonts w:cs="Arial"/>
        </w:rPr>
        <w:t>»</w:t>
      </w:r>
      <w:r w:rsidR="003305DE" w:rsidRPr="005B7150">
        <w:rPr>
          <w:rFonts w:cs="Arial"/>
        </w:rPr>
        <w:t>;</w:t>
      </w:r>
    </w:p>
    <w:p w:rsidR="003305DE" w:rsidRPr="005B7150" w:rsidRDefault="00CE15E0" w:rsidP="00202A93">
      <w:pPr>
        <w:shd w:val="clear" w:color="auto" w:fill="FFFFFF"/>
        <w:autoSpaceDE w:val="0"/>
        <w:autoSpaceDN w:val="0"/>
        <w:adjustRightInd w:val="0"/>
        <w:ind w:right="-141"/>
        <w:rPr>
          <w:rFonts w:cs="Arial"/>
        </w:rPr>
      </w:pPr>
      <w:r w:rsidRPr="005B7150">
        <w:rPr>
          <w:rFonts w:cs="Arial"/>
        </w:rPr>
        <w:t xml:space="preserve">- </w:t>
      </w:r>
      <w:hyperlink r:id="rId14" w:tooltip="постановление от 21.11.2016 0:00:00 №80 Глава МО Октябрьский район&#10;&#10;О внесении изменения в постановление главы Октябрьского района от 06.08.2015 № 68 &#10;" w:history="1">
        <w:r w:rsidR="003305DE" w:rsidRPr="005B7150">
          <w:rPr>
            <w:rStyle w:val="a8"/>
            <w:rFonts w:cs="Arial"/>
          </w:rPr>
          <w:t>от 21.11.2016</w:t>
        </w:r>
        <w:r w:rsidR="005B7150" w:rsidRPr="005B7150">
          <w:rPr>
            <w:rStyle w:val="a8"/>
            <w:rFonts w:cs="Arial"/>
          </w:rPr>
          <w:t xml:space="preserve"> № </w:t>
        </w:r>
        <w:r w:rsidR="003305DE" w:rsidRPr="005B7150">
          <w:rPr>
            <w:rStyle w:val="a8"/>
            <w:rFonts w:cs="Arial"/>
          </w:rPr>
          <w:t>80</w:t>
        </w:r>
      </w:hyperlink>
      <w:r w:rsidR="003305DE" w:rsidRPr="005B7150">
        <w:rPr>
          <w:rFonts w:cs="Arial"/>
        </w:rPr>
        <w:t xml:space="preserve"> </w:t>
      </w:r>
      <w:r w:rsidR="005B7150" w:rsidRPr="005B7150">
        <w:rPr>
          <w:rFonts w:cs="Arial"/>
        </w:rPr>
        <w:t>«</w:t>
      </w:r>
      <w:r w:rsidR="003305DE" w:rsidRPr="005B7150">
        <w:rPr>
          <w:rFonts w:cs="Arial"/>
        </w:rPr>
        <w:t xml:space="preserve">О внесении изменения в постановление главы Октябрьского района </w:t>
      </w:r>
      <w:hyperlink r:id="rId15" w:tooltip="постановление от 06.08.2015 0:00:00 №68 Глава МО Октябрьский район&#10;&#10;Об Общественном совете муниципального образования Октябрьский район" w:history="1">
        <w:r w:rsidR="003305DE" w:rsidRPr="005B7150">
          <w:rPr>
            <w:rStyle w:val="a8"/>
            <w:rFonts w:cs="Arial"/>
          </w:rPr>
          <w:t>от 06.08.2015</w:t>
        </w:r>
        <w:r w:rsidR="005B7150" w:rsidRPr="005B7150">
          <w:rPr>
            <w:rStyle w:val="a8"/>
            <w:rFonts w:cs="Arial"/>
          </w:rPr>
          <w:t xml:space="preserve"> № </w:t>
        </w:r>
        <w:r w:rsidR="003305DE" w:rsidRPr="005B7150">
          <w:rPr>
            <w:rStyle w:val="a8"/>
            <w:rFonts w:cs="Arial"/>
          </w:rPr>
          <w:t>68</w:t>
        </w:r>
      </w:hyperlink>
      <w:r w:rsidR="003305DE" w:rsidRPr="005B7150">
        <w:rPr>
          <w:rFonts w:cs="Arial"/>
        </w:rPr>
        <w:t xml:space="preserve"> </w:t>
      </w:r>
      <w:r w:rsidR="005B7150" w:rsidRPr="005B7150">
        <w:rPr>
          <w:rFonts w:cs="Arial"/>
        </w:rPr>
        <w:t>«</w:t>
      </w:r>
      <w:r w:rsidR="003305DE" w:rsidRPr="005B7150">
        <w:rPr>
          <w:rFonts w:cs="Arial"/>
        </w:rPr>
        <w:t>Об Общественном совете муниципального образования Октябрьский район</w:t>
      </w:r>
      <w:r w:rsidR="005B7150" w:rsidRPr="005B7150">
        <w:rPr>
          <w:rFonts w:cs="Arial"/>
        </w:rPr>
        <w:t>»</w:t>
      </w:r>
      <w:r w:rsidR="003305DE" w:rsidRPr="005B7150">
        <w:rPr>
          <w:rFonts w:cs="Arial"/>
        </w:rPr>
        <w:t>.</w:t>
      </w:r>
    </w:p>
    <w:p w:rsidR="003B25B8" w:rsidRPr="005B7150" w:rsidRDefault="003B25B8" w:rsidP="00202A93">
      <w:pPr>
        <w:shd w:val="clear" w:color="auto" w:fill="FFFFFF"/>
        <w:ind w:right="-141"/>
        <w:rPr>
          <w:rFonts w:cs="Arial"/>
        </w:rPr>
      </w:pPr>
      <w:r w:rsidRPr="005B7150">
        <w:rPr>
          <w:rFonts w:cs="Arial"/>
        </w:rPr>
        <w:t xml:space="preserve">4. Опубликовать постановление в сетевом издании </w:t>
      </w:r>
      <w:r w:rsidR="005B7150" w:rsidRPr="005B7150">
        <w:rPr>
          <w:rFonts w:cs="Arial"/>
        </w:rPr>
        <w:t>«</w:t>
      </w:r>
      <w:r w:rsidRPr="005B7150">
        <w:rPr>
          <w:rFonts w:cs="Arial"/>
        </w:rPr>
        <w:t>октвести.ру</w:t>
      </w:r>
      <w:r w:rsidR="005B7150" w:rsidRPr="005B7150">
        <w:rPr>
          <w:rFonts w:cs="Arial"/>
        </w:rPr>
        <w:t>»</w:t>
      </w:r>
      <w:r w:rsidRPr="005B7150">
        <w:rPr>
          <w:rFonts w:cs="Arial"/>
        </w:rPr>
        <w:t>.</w:t>
      </w:r>
    </w:p>
    <w:p w:rsidR="00FB3C2E" w:rsidRPr="005B7150" w:rsidRDefault="003B25B8" w:rsidP="00202A93">
      <w:pPr>
        <w:tabs>
          <w:tab w:val="left" w:pos="1134"/>
        </w:tabs>
        <w:ind w:right="-141"/>
        <w:rPr>
          <w:rFonts w:cs="Arial"/>
        </w:rPr>
      </w:pPr>
      <w:r w:rsidRPr="005B7150">
        <w:rPr>
          <w:rFonts w:cs="Arial"/>
        </w:rPr>
        <w:t>5. Контроль за выполнением постановления оставляю за собой.</w:t>
      </w:r>
    </w:p>
    <w:p w:rsidR="00FB3C2E" w:rsidRPr="005B7150" w:rsidRDefault="00FB3C2E" w:rsidP="00202A93">
      <w:pPr>
        <w:tabs>
          <w:tab w:val="left" w:pos="1134"/>
        </w:tabs>
        <w:ind w:right="-141"/>
        <w:rPr>
          <w:rFonts w:cs="Arial"/>
        </w:rPr>
      </w:pPr>
    </w:p>
    <w:p w:rsidR="00FB3C2E" w:rsidRPr="005B7150" w:rsidRDefault="003B25B8" w:rsidP="003B25B8">
      <w:pPr>
        <w:ind w:right="-141"/>
        <w:rPr>
          <w:rFonts w:cs="Arial"/>
        </w:rPr>
      </w:pPr>
      <w:r w:rsidRPr="005B7150">
        <w:rPr>
          <w:rFonts w:cs="Arial"/>
        </w:rPr>
        <w:lastRenderedPageBreak/>
        <w:t>Глава Октябрьского района</w:t>
      </w:r>
      <w:r w:rsidR="00FB3C2E" w:rsidRPr="005B7150">
        <w:rPr>
          <w:rFonts w:cs="Arial"/>
        </w:rPr>
        <w:t xml:space="preserve"> </w:t>
      </w:r>
      <w:r w:rsidRPr="005B7150">
        <w:rPr>
          <w:rFonts w:cs="Arial"/>
        </w:rPr>
        <w:t>А.П. Куташова</w:t>
      </w:r>
    </w:p>
    <w:p w:rsidR="00FB3C2E" w:rsidRPr="005B7150" w:rsidRDefault="00FB3C2E" w:rsidP="003B25B8">
      <w:pPr>
        <w:ind w:right="-141"/>
        <w:rPr>
          <w:rFonts w:cs="Arial"/>
        </w:rPr>
      </w:pPr>
    </w:p>
    <w:p w:rsidR="00A0782E" w:rsidRPr="005B7150" w:rsidRDefault="00A0782E" w:rsidP="00211BFB">
      <w:pPr>
        <w:rPr>
          <w:rFonts w:cs="Arial"/>
          <w:lang w:eastAsia="en-US"/>
        </w:rPr>
      </w:pPr>
      <w:r w:rsidRPr="005B7150">
        <w:rPr>
          <w:rFonts w:cs="Arial"/>
          <w:lang w:eastAsia="en-US"/>
        </w:rPr>
        <w:br w:type="page"/>
      </w:r>
    </w:p>
    <w:p w:rsidR="00FB3C2E" w:rsidRPr="005B7150" w:rsidRDefault="000F214B" w:rsidP="00A0782E">
      <w:pPr>
        <w:pStyle w:val="1"/>
        <w:jc w:val="right"/>
      </w:pPr>
      <w:r w:rsidRPr="005B7150">
        <w:t>Приложение</w:t>
      </w:r>
    </w:p>
    <w:p w:rsidR="00FB3C2E" w:rsidRPr="005B7150" w:rsidRDefault="00CE15E0" w:rsidP="00A0782E">
      <w:pPr>
        <w:pStyle w:val="1"/>
        <w:jc w:val="right"/>
      </w:pPr>
      <w:r w:rsidRPr="005B7150">
        <w:t>к постановлению администрации</w:t>
      </w:r>
    </w:p>
    <w:p w:rsidR="00A0782E" w:rsidRPr="005B7150" w:rsidRDefault="0021006D" w:rsidP="00A0782E">
      <w:pPr>
        <w:pStyle w:val="1"/>
        <w:jc w:val="right"/>
      </w:pPr>
      <w:r w:rsidRPr="005B7150">
        <w:t>Октябрьского</w:t>
      </w:r>
      <w:r w:rsidR="00A0782E" w:rsidRPr="005B7150">
        <w:t xml:space="preserve"> </w:t>
      </w:r>
      <w:r w:rsidRPr="005B7150">
        <w:t>района</w:t>
      </w:r>
    </w:p>
    <w:p w:rsidR="0021006D" w:rsidRPr="005B7150" w:rsidRDefault="0021006D" w:rsidP="00A0782E">
      <w:pPr>
        <w:pStyle w:val="1"/>
        <w:jc w:val="right"/>
      </w:pPr>
      <w:r w:rsidRPr="005B7150">
        <w:t xml:space="preserve">от </w:t>
      </w:r>
      <w:r w:rsidR="005B7150" w:rsidRPr="005B7150">
        <w:t>«</w:t>
      </w:r>
      <w:r w:rsidR="000C6671" w:rsidRPr="005B7150">
        <w:t>30</w:t>
      </w:r>
      <w:r w:rsidR="005B7150" w:rsidRPr="005B7150">
        <w:t>»</w:t>
      </w:r>
      <w:r w:rsidR="000C6671" w:rsidRPr="005B7150">
        <w:t xml:space="preserve"> июня </w:t>
      </w:r>
      <w:r w:rsidRPr="005B7150">
        <w:t>201</w:t>
      </w:r>
      <w:r w:rsidR="00424C0A" w:rsidRPr="005B7150">
        <w:t>7</w:t>
      </w:r>
      <w:r w:rsidRPr="005B7150">
        <w:t xml:space="preserve"> г.</w:t>
      </w:r>
      <w:r w:rsidR="005B7150" w:rsidRPr="005B7150">
        <w:t xml:space="preserve"> № </w:t>
      </w:r>
      <w:r w:rsidR="000C6671" w:rsidRPr="005B7150">
        <w:t>1608</w:t>
      </w:r>
    </w:p>
    <w:p w:rsidR="00A0782E" w:rsidRPr="005B7150" w:rsidRDefault="00A0782E" w:rsidP="00A0782E">
      <w:pPr>
        <w:tabs>
          <w:tab w:val="left" w:pos="567"/>
        </w:tabs>
        <w:jc w:val="right"/>
        <w:rPr>
          <w:rFonts w:cs="Arial"/>
          <w:b/>
        </w:rPr>
      </w:pPr>
    </w:p>
    <w:p w:rsidR="00A0782E" w:rsidRPr="005B7150" w:rsidRDefault="0021006D" w:rsidP="00A0782E">
      <w:pPr>
        <w:pStyle w:val="2"/>
      </w:pPr>
      <w:r w:rsidRPr="005B7150">
        <w:t>Положение</w:t>
      </w:r>
      <w:r w:rsidR="00A0782E" w:rsidRPr="005B7150">
        <w:t xml:space="preserve"> </w:t>
      </w:r>
    </w:p>
    <w:p w:rsidR="00A0782E" w:rsidRPr="005B7150" w:rsidRDefault="0021006D" w:rsidP="00A0782E">
      <w:pPr>
        <w:pStyle w:val="2"/>
      </w:pPr>
      <w:r w:rsidRPr="005B7150">
        <w:t>об Общественном совете Октябрьского района</w:t>
      </w:r>
    </w:p>
    <w:p w:rsidR="0021006D" w:rsidRPr="005B7150" w:rsidRDefault="0021006D" w:rsidP="00A0782E">
      <w:pPr>
        <w:jc w:val="center"/>
        <w:rPr>
          <w:rFonts w:cs="Arial"/>
          <w:b/>
        </w:rPr>
      </w:pPr>
      <w:r w:rsidRPr="005B7150">
        <w:rPr>
          <w:rFonts w:cs="Arial"/>
          <w:b/>
        </w:rPr>
        <w:t>(далее</w:t>
      </w:r>
      <w:r w:rsidR="00A0782E" w:rsidRPr="005B7150">
        <w:rPr>
          <w:rFonts w:cs="Arial"/>
          <w:b/>
        </w:rPr>
        <w:t>-</w:t>
      </w:r>
      <w:r w:rsidRPr="005B7150">
        <w:rPr>
          <w:rFonts w:cs="Arial"/>
          <w:b/>
        </w:rPr>
        <w:t>Положение)</w:t>
      </w:r>
    </w:p>
    <w:p w:rsidR="00A0782E" w:rsidRPr="005B7150" w:rsidRDefault="00A0782E" w:rsidP="00D677F0">
      <w:pPr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rFonts w:cs="Arial"/>
        </w:rPr>
      </w:pPr>
    </w:p>
    <w:p w:rsidR="0021006D" w:rsidRPr="005B7150" w:rsidRDefault="0021006D" w:rsidP="00D677F0">
      <w:pPr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rFonts w:cs="Arial"/>
          <w:b/>
        </w:rPr>
      </w:pPr>
      <w:r w:rsidRPr="005B7150">
        <w:rPr>
          <w:rFonts w:cs="Arial"/>
          <w:b/>
        </w:rPr>
        <w:t>1. Общие положения</w:t>
      </w:r>
    </w:p>
    <w:p w:rsidR="0021006D" w:rsidRPr="005B7150" w:rsidRDefault="0021006D" w:rsidP="00D677F0">
      <w:pPr>
        <w:tabs>
          <w:tab w:val="left" w:pos="567"/>
        </w:tabs>
        <w:autoSpaceDE w:val="0"/>
        <w:autoSpaceDN w:val="0"/>
        <w:adjustRightInd w:val="0"/>
        <w:ind w:firstLine="540"/>
        <w:rPr>
          <w:rFonts w:cs="Arial"/>
        </w:rPr>
      </w:pPr>
    </w:p>
    <w:p w:rsidR="00DF0711" w:rsidRPr="005B7150" w:rsidRDefault="0021006D" w:rsidP="00DF0711">
      <w:pPr>
        <w:pStyle w:val="a5"/>
        <w:numPr>
          <w:ilvl w:val="1"/>
          <w:numId w:val="1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5B7150">
        <w:rPr>
          <w:rFonts w:cs="Arial"/>
        </w:rPr>
        <w:t>Общественный совет</w:t>
      </w:r>
      <w:r w:rsidR="00CE15E0" w:rsidRPr="005B7150">
        <w:rPr>
          <w:rFonts w:cs="Arial"/>
        </w:rPr>
        <w:t xml:space="preserve"> </w:t>
      </w:r>
      <w:r w:rsidRPr="005B7150">
        <w:rPr>
          <w:rFonts w:cs="Arial"/>
        </w:rPr>
        <w:t>Октябрьского района (далее</w:t>
      </w:r>
      <w:r w:rsidR="00A0782E" w:rsidRPr="005B7150">
        <w:rPr>
          <w:rFonts w:cs="Arial"/>
        </w:rPr>
        <w:t>-</w:t>
      </w:r>
      <w:r w:rsidRPr="005B7150">
        <w:rPr>
          <w:rFonts w:cs="Arial"/>
        </w:rPr>
        <w:t>Общественный совет) является постоянно действующим</w:t>
      </w:r>
      <w:r w:rsidR="00763D8E" w:rsidRPr="005B7150">
        <w:rPr>
          <w:rFonts w:cs="Arial"/>
        </w:rPr>
        <w:t xml:space="preserve"> консультативно-совещательным органом</w:t>
      </w:r>
      <w:r w:rsidR="008B2E70" w:rsidRPr="005B7150">
        <w:rPr>
          <w:rFonts w:cs="Arial"/>
        </w:rPr>
        <w:t xml:space="preserve">, созданным в целях </w:t>
      </w:r>
      <w:r w:rsidR="008D6CDA" w:rsidRPr="005B7150">
        <w:rPr>
          <w:rFonts w:cs="Arial"/>
        </w:rPr>
        <w:t>обеспечения взаимодействия органов местного самоуправления</w:t>
      </w:r>
      <w:r w:rsidR="00DF4986" w:rsidRPr="005B7150">
        <w:rPr>
          <w:rFonts w:cs="Arial"/>
        </w:rPr>
        <w:t xml:space="preserve"> Октябрьского </w:t>
      </w:r>
      <w:r w:rsidR="008D6CDA" w:rsidRPr="005B7150">
        <w:rPr>
          <w:rFonts w:cs="Arial"/>
        </w:rPr>
        <w:t xml:space="preserve">района </w:t>
      </w:r>
      <w:r w:rsidR="00136551" w:rsidRPr="005B7150">
        <w:rPr>
          <w:rFonts w:cs="Arial"/>
        </w:rPr>
        <w:t xml:space="preserve">с гражданами, </w:t>
      </w:r>
      <w:r w:rsidR="008D6CDA" w:rsidRPr="005B7150">
        <w:rPr>
          <w:rFonts w:cs="Arial"/>
        </w:rPr>
        <w:t xml:space="preserve">общественными объединениями и </w:t>
      </w:r>
      <w:r w:rsidR="00136551" w:rsidRPr="005B7150">
        <w:rPr>
          <w:rFonts w:cs="Arial"/>
        </w:rPr>
        <w:t xml:space="preserve">иными негосударственными </w:t>
      </w:r>
      <w:r w:rsidR="008D6CDA" w:rsidRPr="005B7150">
        <w:rPr>
          <w:rFonts w:cs="Arial"/>
        </w:rPr>
        <w:t>некоммерческими организациями, осуществляющи</w:t>
      </w:r>
      <w:r w:rsidR="00136551" w:rsidRPr="005B7150">
        <w:rPr>
          <w:rFonts w:cs="Arial"/>
        </w:rPr>
        <w:t>ми</w:t>
      </w:r>
      <w:r w:rsidR="008D6CDA" w:rsidRPr="005B7150">
        <w:rPr>
          <w:rFonts w:cs="Arial"/>
        </w:rPr>
        <w:t xml:space="preserve"> деятельность на территории Октябрьского района,</w:t>
      </w:r>
      <w:r w:rsidR="00136551" w:rsidRPr="005B7150">
        <w:rPr>
          <w:rFonts w:cs="Arial"/>
        </w:rPr>
        <w:t xml:space="preserve"> содействия в решении важных для населения вопросов</w:t>
      </w:r>
      <w:r w:rsidR="008D6CDA" w:rsidRPr="005B7150">
        <w:rPr>
          <w:rFonts w:cs="Arial"/>
        </w:rPr>
        <w:t xml:space="preserve"> экономическо</w:t>
      </w:r>
      <w:r w:rsidR="00136551" w:rsidRPr="005B7150">
        <w:rPr>
          <w:rFonts w:cs="Arial"/>
        </w:rPr>
        <w:t xml:space="preserve">го и социального развития, разработке мер по поддержке гражданских инициатив, вовлечения граждан в непосредственное управление муниципальным образованием, </w:t>
      </w:r>
      <w:r w:rsidR="00202A93" w:rsidRPr="005B7150">
        <w:rPr>
          <w:rFonts w:cs="Arial"/>
        </w:rPr>
        <w:t xml:space="preserve">в том числе </w:t>
      </w:r>
      <w:r w:rsidR="00733255" w:rsidRPr="005B7150">
        <w:rPr>
          <w:rFonts w:cs="Arial"/>
        </w:rPr>
        <w:t>в сфере оказания поддержки социально ориентированным некоммерческим организациям, благотворительной деятельности, а также деятельности в области содействия благотворительности и добровольчества, в реализации их прав на осуществление общественного контроля.</w:t>
      </w:r>
    </w:p>
    <w:p w:rsidR="00DF0711" w:rsidRPr="005B7150" w:rsidRDefault="00763D8E" w:rsidP="00DF0711">
      <w:pPr>
        <w:pStyle w:val="a5"/>
        <w:numPr>
          <w:ilvl w:val="1"/>
          <w:numId w:val="1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5B7150">
        <w:rPr>
          <w:rFonts w:cs="Arial"/>
        </w:rPr>
        <w:t>Общес</w:t>
      </w:r>
      <w:r w:rsidR="00DF0711" w:rsidRPr="005B7150">
        <w:rPr>
          <w:rFonts w:cs="Arial"/>
        </w:rPr>
        <w:t>твенный совет в своей деятельности руководствуется законодательством</w:t>
      </w:r>
      <w:r w:rsidR="00A0782E" w:rsidRPr="005B7150">
        <w:rPr>
          <w:rFonts w:cs="Arial"/>
        </w:rPr>
        <w:t xml:space="preserve"> </w:t>
      </w:r>
      <w:r w:rsidR="00DF0711" w:rsidRPr="005B7150">
        <w:rPr>
          <w:rFonts w:cs="Arial"/>
        </w:rPr>
        <w:t>Российской Федерации, Ханты</w:t>
      </w:r>
      <w:r w:rsidR="00A0782E" w:rsidRPr="005B7150">
        <w:rPr>
          <w:rFonts w:cs="Arial"/>
        </w:rPr>
        <w:t>-</w:t>
      </w:r>
      <w:r w:rsidR="00DF0711" w:rsidRPr="005B7150">
        <w:rPr>
          <w:rFonts w:cs="Arial"/>
        </w:rPr>
        <w:t>Мансийского автономного округа</w:t>
      </w:r>
      <w:r w:rsidR="00A0782E" w:rsidRPr="005B7150">
        <w:rPr>
          <w:rFonts w:cs="Arial"/>
        </w:rPr>
        <w:t>-</w:t>
      </w:r>
      <w:r w:rsidR="00DF0711" w:rsidRPr="005B7150">
        <w:rPr>
          <w:rFonts w:cs="Arial"/>
        </w:rPr>
        <w:t>Югры, муниципальными правовыми актами Октябрьского района, настоящим Положением.</w:t>
      </w:r>
    </w:p>
    <w:p w:rsidR="00A0782E" w:rsidRPr="005B7150" w:rsidRDefault="00A0782E" w:rsidP="00A0782E">
      <w:pPr>
        <w:pStyle w:val="a5"/>
        <w:numPr>
          <w:ilvl w:val="1"/>
          <w:numId w:val="1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5B7150">
        <w:rPr>
          <w:rFonts w:cs="Arial"/>
        </w:rPr>
        <w:t>Деятельность Общественного совета основывается на принципах открытости, свободного обсуждения и коллективного решения совместных вопросов.</w:t>
      </w:r>
      <w:r w:rsidRPr="005B7150">
        <w:rPr>
          <w:rFonts w:eastAsia="Calibri" w:cs="Arial"/>
          <w:lang w:eastAsia="en-US"/>
        </w:rPr>
        <w:t xml:space="preserve"> </w:t>
      </w:r>
    </w:p>
    <w:p w:rsidR="00FB3C2E" w:rsidRPr="005B7150" w:rsidRDefault="00A0782E" w:rsidP="00A0782E">
      <w:pPr>
        <w:pStyle w:val="a5"/>
        <w:numPr>
          <w:ilvl w:val="1"/>
          <w:numId w:val="12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5B7150">
        <w:rPr>
          <w:rFonts w:eastAsia="Calibri" w:cs="Arial"/>
          <w:lang w:eastAsia="en-US"/>
        </w:rPr>
        <w:t xml:space="preserve">Общественный </w:t>
      </w:r>
      <w:r w:rsidRPr="005B7150">
        <w:rPr>
          <w:rFonts w:cs="Arial"/>
        </w:rPr>
        <w:t>совет не обладает правами юридического лица, не</w:t>
      </w:r>
    </w:p>
    <w:p w:rsidR="00A0782E" w:rsidRPr="005B7150" w:rsidRDefault="00A0782E" w:rsidP="00A0782E">
      <w:pPr>
        <w:pStyle w:val="a5"/>
        <w:tabs>
          <w:tab w:val="left" w:pos="567"/>
          <w:tab w:val="left" w:pos="1134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5B7150">
        <w:rPr>
          <w:rFonts w:cs="Arial"/>
        </w:rPr>
        <w:t>подлежит государственной регистрации и осуществляет свою деятельность на общественных началах.</w:t>
      </w:r>
    </w:p>
    <w:p w:rsidR="00A0782E" w:rsidRPr="005B7150" w:rsidRDefault="00A0782E" w:rsidP="00A0782E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>1.5. Решения Общественного совета носят рекомендательный характер</w:t>
      </w:r>
    </w:p>
    <w:p w:rsidR="00A0782E" w:rsidRPr="005B7150" w:rsidRDefault="00DF0711" w:rsidP="00DF0711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>1.6.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 xml:space="preserve">Организационно-техническое обеспечение деятельности Общественного Совета осуществляет администрация Октябрьского района. </w:t>
      </w:r>
    </w:p>
    <w:p w:rsidR="00DF0711" w:rsidRPr="005B7150" w:rsidRDefault="00DF0711" w:rsidP="00DF0711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 xml:space="preserve">1.7. Деятельность Общественного совета освещается на официальном веб-сайте Октябрьского района в информационно-телекоммуникационной сети </w:t>
      </w:r>
      <w:r w:rsidR="005B7150" w:rsidRPr="005B7150">
        <w:rPr>
          <w:rFonts w:cs="Arial"/>
        </w:rPr>
        <w:t>«</w:t>
      </w:r>
      <w:r w:rsidRPr="005B7150">
        <w:rPr>
          <w:rFonts w:cs="Arial"/>
        </w:rPr>
        <w:t>Интернет</w:t>
      </w:r>
      <w:r w:rsidR="005B7150" w:rsidRPr="005B7150">
        <w:rPr>
          <w:rFonts w:cs="Arial"/>
        </w:rPr>
        <w:t>»</w:t>
      </w:r>
      <w:r w:rsidRPr="005B7150">
        <w:rPr>
          <w:rFonts w:cs="Arial"/>
        </w:rPr>
        <w:t xml:space="preserve"> и в средствах массовой информации.</w:t>
      </w:r>
    </w:p>
    <w:p w:rsidR="00DF0711" w:rsidRPr="005B7150" w:rsidRDefault="00DF0711" w:rsidP="00715238">
      <w:pPr>
        <w:autoSpaceDE w:val="0"/>
        <w:autoSpaceDN w:val="0"/>
        <w:adjustRightInd w:val="0"/>
        <w:rPr>
          <w:rFonts w:cs="Arial"/>
        </w:rPr>
      </w:pPr>
    </w:p>
    <w:p w:rsidR="0021006D" w:rsidRPr="005B7150" w:rsidRDefault="0021006D" w:rsidP="0021006D">
      <w:pPr>
        <w:autoSpaceDE w:val="0"/>
        <w:autoSpaceDN w:val="0"/>
        <w:adjustRightInd w:val="0"/>
        <w:jc w:val="center"/>
        <w:outlineLvl w:val="0"/>
        <w:rPr>
          <w:rFonts w:cs="Arial"/>
          <w:b/>
        </w:rPr>
      </w:pPr>
      <w:r w:rsidRPr="005B7150">
        <w:rPr>
          <w:rFonts w:cs="Arial"/>
          <w:b/>
        </w:rPr>
        <w:t xml:space="preserve">2. </w:t>
      </w:r>
      <w:r w:rsidR="002606DB" w:rsidRPr="005B7150">
        <w:rPr>
          <w:rFonts w:cs="Arial"/>
          <w:b/>
        </w:rPr>
        <w:t>З</w:t>
      </w:r>
      <w:r w:rsidRPr="005B7150">
        <w:rPr>
          <w:rFonts w:cs="Arial"/>
          <w:b/>
        </w:rPr>
        <w:t>адачи и направления деятельности Общественного совета</w:t>
      </w:r>
    </w:p>
    <w:p w:rsidR="00763D8E" w:rsidRPr="005B7150" w:rsidRDefault="00763D8E" w:rsidP="00763D8E">
      <w:pPr>
        <w:pStyle w:val="ConsPlusNormal"/>
        <w:ind w:firstLine="540"/>
        <w:jc w:val="both"/>
        <w:rPr>
          <w:rFonts w:ascii="Arial" w:hAnsi="Arial" w:cs="Arial"/>
        </w:rPr>
      </w:pPr>
    </w:p>
    <w:p w:rsidR="00763D8E" w:rsidRPr="005B7150" w:rsidRDefault="00763D8E" w:rsidP="00763D8E">
      <w:pPr>
        <w:tabs>
          <w:tab w:val="left" w:pos="1134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>2.1.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Основными задачами Общественного совета являются:</w:t>
      </w:r>
    </w:p>
    <w:p w:rsidR="000B7D27" w:rsidRPr="005B7150" w:rsidRDefault="00B03910" w:rsidP="000B7D27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 xml:space="preserve">совершенствование механизма </w:t>
      </w:r>
      <w:r w:rsidR="000B7D27" w:rsidRPr="005B7150">
        <w:rPr>
          <w:rFonts w:ascii="Arial" w:hAnsi="Arial" w:cs="Arial"/>
        </w:rPr>
        <w:t xml:space="preserve">учета общественного мнения и обратной связи </w:t>
      </w:r>
      <w:r w:rsidRPr="005B7150">
        <w:rPr>
          <w:rFonts w:ascii="Arial" w:hAnsi="Arial" w:cs="Arial"/>
        </w:rPr>
        <w:t xml:space="preserve">администрации </w:t>
      </w:r>
      <w:r w:rsidR="00201031" w:rsidRPr="005B7150">
        <w:rPr>
          <w:rFonts w:ascii="Arial" w:hAnsi="Arial" w:cs="Arial"/>
        </w:rPr>
        <w:t xml:space="preserve">Октябрьского района </w:t>
      </w:r>
      <w:r w:rsidR="000B7D27" w:rsidRPr="005B7150">
        <w:rPr>
          <w:rFonts w:ascii="Arial" w:hAnsi="Arial" w:cs="Arial"/>
        </w:rPr>
        <w:t>с гражданами, общественными объединениями и иными негосударственными некоммерческими организациями;</w:t>
      </w:r>
    </w:p>
    <w:p w:rsidR="00583301" w:rsidRPr="005B7150" w:rsidRDefault="00583301" w:rsidP="00685B6C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обеспечение участия представителей общественности в процессе</w:t>
      </w:r>
      <w:r w:rsidR="00DF4986" w:rsidRPr="005B7150">
        <w:rPr>
          <w:rFonts w:ascii="Arial" w:hAnsi="Arial" w:cs="Arial"/>
        </w:rPr>
        <w:t xml:space="preserve"> подготовки и реализации решений</w:t>
      </w:r>
      <w:r w:rsidR="00F215AF" w:rsidRPr="005B7150">
        <w:rPr>
          <w:rFonts w:ascii="Arial" w:hAnsi="Arial" w:cs="Arial"/>
        </w:rPr>
        <w:t xml:space="preserve"> в сфере оказания поддержки социально ориентированным </w:t>
      </w:r>
      <w:r w:rsidR="00F215AF" w:rsidRPr="005B7150">
        <w:rPr>
          <w:rFonts w:ascii="Arial" w:hAnsi="Arial" w:cs="Arial"/>
        </w:rPr>
        <w:lastRenderedPageBreak/>
        <w:t>некоммерческим организациям, благотворительной деятельности, а также деятельности в области содействия благотворительности и добровольчества</w:t>
      </w:r>
      <w:r w:rsidRPr="005B7150">
        <w:rPr>
          <w:rFonts w:ascii="Arial" w:hAnsi="Arial" w:cs="Arial"/>
        </w:rPr>
        <w:t xml:space="preserve">; </w:t>
      </w:r>
    </w:p>
    <w:p w:rsidR="00B03910" w:rsidRPr="005B7150" w:rsidRDefault="00B03910" w:rsidP="00B03910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 xml:space="preserve">осуществление общественного контроля за деятельностью </w:t>
      </w:r>
      <w:r w:rsidR="00F215AF" w:rsidRPr="005B7150">
        <w:rPr>
          <w:rFonts w:ascii="Arial" w:hAnsi="Arial" w:cs="Arial"/>
        </w:rPr>
        <w:t xml:space="preserve">администрации </w:t>
      </w:r>
      <w:r w:rsidR="0059328F" w:rsidRPr="005B7150">
        <w:rPr>
          <w:rFonts w:ascii="Arial" w:hAnsi="Arial" w:cs="Arial"/>
        </w:rPr>
        <w:t xml:space="preserve">Октябрьского района в формах </w:t>
      </w:r>
      <w:r w:rsidRPr="005B7150">
        <w:rPr>
          <w:rFonts w:ascii="Arial" w:hAnsi="Arial" w:cs="Arial"/>
        </w:rPr>
        <w:t xml:space="preserve">и порядке, предусмотренных федеральным законодательством и законодательством </w:t>
      </w:r>
      <w:r w:rsidR="0059328F" w:rsidRPr="005B7150">
        <w:rPr>
          <w:rFonts w:ascii="Arial" w:hAnsi="Arial" w:cs="Arial"/>
        </w:rPr>
        <w:t>Ханты</w:t>
      </w:r>
      <w:r w:rsidR="00A0782E" w:rsidRPr="005B7150">
        <w:rPr>
          <w:rFonts w:ascii="Arial" w:hAnsi="Arial" w:cs="Arial"/>
        </w:rPr>
        <w:t>-</w:t>
      </w:r>
      <w:r w:rsidR="00F215AF" w:rsidRPr="005B7150">
        <w:rPr>
          <w:rFonts w:ascii="Arial" w:hAnsi="Arial" w:cs="Arial"/>
        </w:rPr>
        <w:t xml:space="preserve">Мансийского </w:t>
      </w:r>
      <w:r w:rsidRPr="005B7150">
        <w:rPr>
          <w:rFonts w:ascii="Arial" w:hAnsi="Arial" w:cs="Arial"/>
        </w:rPr>
        <w:t>автономного округа</w:t>
      </w:r>
      <w:r w:rsidR="00A0782E" w:rsidRPr="005B7150">
        <w:rPr>
          <w:rFonts w:ascii="Arial" w:hAnsi="Arial" w:cs="Arial"/>
        </w:rPr>
        <w:t>-</w:t>
      </w:r>
      <w:r w:rsidR="00F215AF" w:rsidRPr="005B7150">
        <w:rPr>
          <w:rFonts w:ascii="Arial" w:hAnsi="Arial" w:cs="Arial"/>
        </w:rPr>
        <w:t>Югры</w:t>
      </w:r>
      <w:r w:rsidRPr="005B7150">
        <w:rPr>
          <w:rFonts w:ascii="Arial" w:hAnsi="Arial" w:cs="Arial"/>
        </w:rPr>
        <w:t>;</w:t>
      </w:r>
    </w:p>
    <w:p w:rsidR="000B7D27" w:rsidRPr="005B7150" w:rsidRDefault="000B7D27" w:rsidP="00763D8E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 xml:space="preserve">информирование общественности и организаций Октябрьского района о целях, задачах и итогах работы </w:t>
      </w:r>
      <w:r w:rsidR="008B1A6A" w:rsidRPr="005B7150">
        <w:rPr>
          <w:rFonts w:ascii="Arial" w:hAnsi="Arial" w:cs="Arial"/>
        </w:rPr>
        <w:t>администрации Октябрьского района в сфере оказания поддержки социально ориентированным некоммерческим организациям, благотворительной деятельности, а также деятельности в области содействия благотворительности и добровольчества</w:t>
      </w:r>
      <w:r w:rsidRPr="005B7150">
        <w:rPr>
          <w:rFonts w:ascii="Arial" w:hAnsi="Arial" w:cs="Arial"/>
        </w:rPr>
        <w:t>;</w:t>
      </w:r>
    </w:p>
    <w:p w:rsidR="00685B6C" w:rsidRPr="005B7150" w:rsidRDefault="00685B6C" w:rsidP="00EA0E5B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осуществление контроля за реализацией решений Общественного совета.</w:t>
      </w:r>
    </w:p>
    <w:p w:rsidR="0021006D" w:rsidRPr="005B7150" w:rsidRDefault="0021006D" w:rsidP="0021006D">
      <w:pPr>
        <w:tabs>
          <w:tab w:val="left" w:pos="1134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>2.2.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Основными направлениями деятельности Общественного совета являются:</w:t>
      </w:r>
    </w:p>
    <w:p w:rsidR="0021006D" w:rsidRPr="005B7150" w:rsidRDefault="0021006D" w:rsidP="0021006D">
      <w:pPr>
        <w:tabs>
          <w:tab w:val="left" w:pos="851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 xml:space="preserve">подготовка предложений </w:t>
      </w:r>
      <w:r w:rsidR="008B1A6A" w:rsidRPr="005B7150">
        <w:rPr>
          <w:rFonts w:cs="Arial"/>
        </w:rPr>
        <w:t xml:space="preserve">администрации </w:t>
      </w:r>
      <w:r w:rsidR="00072491" w:rsidRPr="005B7150">
        <w:rPr>
          <w:rFonts w:cs="Arial"/>
        </w:rPr>
        <w:t xml:space="preserve">Октябрьского района </w:t>
      </w:r>
      <w:r w:rsidRPr="005B7150">
        <w:rPr>
          <w:rFonts w:cs="Arial"/>
        </w:rPr>
        <w:t xml:space="preserve">по </w:t>
      </w:r>
      <w:r w:rsidR="008B1A6A" w:rsidRPr="005B7150">
        <w:rPr>
          <w:rFonts w:cs="Arial"/>
        </w:rPr>
        <w:t>вопросам деятельно</w:t>
      </w:r>
      <w:r w:rsidR="0059328F" w:rsidRPr="005B7150">
        <w:rPr>
          <w:rFonts w:cs="Arial"/>
        </w:rPr>
        <w:t xml:space="preserve">сти </w:t>
      </w:r>
      <w:r w:rsidR="008B1A6A" w:rsidRPr="005B7150">
        <w:rPr>
          <w:rFonts w:cs="Arial"/>
        </w:rPr>
        <w:t>в сфере оказания поддержки социально ориентированным некоммерческим организациям, благотворительной деятельности, а также деятельности в области содействия благотворительности и добровольчества</w:t>
      </w:r>
      <w:r w:rsidRPr="005B7150">
        <w:rPr>
          <w:rFonts w:cs="Arial"/>
        </w:rPr>
        <w:t>;</w:t>
      </w:r>
    </w:p>
    <w:p w:rsidR="00FB3C2E" w:rsidRPr="005B7150" w:rsidRDefault="0021006D" w:rsidP="0074107C">
      <w:pPr>
        <w:tabs>
          <w:tab w:val="left" w:pos="851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>обсуждени</w:t>
      </w:r>
      <w:r w:rsidR="008B1A6A" w:rsidRPr="005B7150">
        <w:rPr>
          <w:rFonts w:cs="Arial"/>
        </w:rPr>
        <w:t>е</w:t>
      </w:r>
      <w:r w:rsidRPr="005B7150">
        <w:rPr>
          <w:rFonts w:cs="Arial"/>
        </w:rPr>
        <w:t xml:space="preserve"> планов работы </w:t>
      </w:r>
      <w:r w:rsidR="008B1A6A" w:rsidRPr="005B7150">
        <w:rPr>
          <w:rFonts w:cs="Arial"/>
        </w:rPr>
        <w:t>администрации</w:t>
      </w:r>
      <w:r w:rsidRPr="005B7150">
        <w:rPr>
          <w:rFonts w:cs="Arial"/>
        </w:rPr>
        <w:t xml:space="preserve"> Октябрьского района, и отчетов о ее деятельности, в том числе отчетов о реализации муниципальных программ;</w:t>
      </w:r>
    </w:p>
    <w:p w:rsidR="00FB3C2E" w:rsidRPr="005B7150" w:rsidRDefault="00FB3C2E" w:rsidP="00FB3C2E">
      <w:pPr>
        <w:tabs>
          <w:tab w:val="left" w:pos="851"/>
        </w:tabs>
        <w:autoSpaceDE w:val="0"/>
        <w:autoSpaceDN w:val="0"/>
        <w:adjustRightInd w:val="0"/>
        <w:ind w:firstLine="0"/>
        <w:rPr>
          <w:rFonts w:cs="Arial"/>
        </w:rPr>
      </w:pPr>
      <w:r w:rsidRPr="005B7150">
        <w:rPr>
          <w:rFonts w:cs="Arial"/>
        </w:rPr>
        <w:t>участие в мероприятиях администрации Октябрьского района антикоррупционного характера и в кадровой политике, в том числе рассмотрение вопросов, касающихся соблюдения муниципальными служащими, а также работниками подведомственных организаций установленных запретов и ограничений, неисполнения возложенных на них обязанностей;</w:t>
      </w:r>
    </w:p>
    <w:p w:rsidR="00FB3C2E" w:rsidRPr="005B7150" w:rsidRDefault="00FB3C2E" w:rsidP="00FB3C2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 xml:space="preserve">(Абзац четвертый подпункта 2.2 раздела 2 изложен в новой редакции постановлением Администрации </w:t>
      </w:r>
      <w:hyperlink r:id="rId16" w:tooltip="постановление от 20.12.2017 0:00:00 №3194 Администрация Октябрьского района&#10;&#10;О внесении изменений в Положение об Общественном совете Октябрьского района, утвержденное постановлением администрации Октябрьского района от 30.06.2017 № 1608 &#10;" w:history="1">
        <w:r w:rsidRPr="005B7150">
          <w:rPr>
            <w:rStyle w:val="a8"/>
            <w:rFonts w:cs="Arial"/>
          </w:rPr>
          <w:t>от 20.12.2017</w:t>
        </w:r>
        <w:r w:rsidR="005B7150" w:rsidRPr="005B7150">
          <w:rPr>
            <w:rStyle w:val="a8"/>
            <w:rFonts w:cs="Arial"/>
          </w:rPr>
          <w:t xml:space="preserve"> № </w:t>
        </w:r>
        <w:r w:rsidRPr="005B7150">
          <w:rPr>
            <w:rStyle w:val="a8"/>
            <w:rFonts w:cs="Arial"/>
          </w:rPr>
          <w:t>3194)</w:t>
        </w:r>
      </w:hyperlink>
    </w:p>
    <w:p w:rsidR="00A0782E" w:rsidRPr="005B7150" w:rsidRDefault="007D0636" w:rsidP="00EA0E5B">
      <w:pPr>
        <w:tabs>
          <w:tab w:val="left" w:pos="851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 xml:space="preserve">рассмотрение </w:t>
      </w:r>
      <w:r w:rsidR="00D94260" w:rsidRPr="005B7150">
        <w:rPr>
          <w:rFonts w:cs="Arial"/>
        </w:rPr>
        <w:t xml:space="preserve">проектов </w:t>
      </w:r>
      <w:r w:rsidRPr="005B7150">
        <w:rPr>
          <w:rFonts w:cs="Arial"/>
        </w:rPr>
        <w:t>мун</w:t>
      </w:r>
      <w:r w:rsidR="0074107C" w:rsidRPr="005B7150">
        <w:rPr>
          <w:rFonts w:cs="Arial"/>
        </w:rPr>
        <w:t xml:space="preserve">иципальных </w:t>
      </w:r>
      <w:r w:rsidRPr="005B7150">
        <w:rPr>
          <w:rFonts w:cs="Arial"/>
        </w:rPr>
        <w:t xml:space="preserve">нормативных </w:t>
      </w:r>
      <w:r w:rsidR="0074107C" w:rsidRPr="005B7150">
        <w:rPr>
          <w:rFonts w:cs="Arial"/>
        </w:rPr>
        <w:t>правовых актов Октябрьского района</w:t>
      </w:r>
      <w:r w:rsidR="0021006D" w:rsidRPr="005B7150">
        <w:rPr>
          <w:rFonts w:cs="Arial"/>
        </w:rPr>
        <w:t>;</w:t>
      </w:r>
    </w:p>
    <w:p w:rsidR="00A0782E" w:rsidRPr="005B7150" w:rsidRDefault="007D0636" w:rsidP="009606B5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rPr>
          <w:rFonts w:cs="Arial"/>
        </w:rPr>
      </w:pPr>
      <w:r w:rsidRPr="005B7150">
        <w:rPr>
          <w:rFonts w:cs="Arial"/>
        </w:rPr>
        <w:t>рассмотрение итогов проведенных контрольных мероприятий</w:t>
      </w:r>
      <w:r w:rsidR="009606B5" w:rsidRPr="005B7150">
        <w:rPr>
          <w:rFonts w:cs="Arial"/>
        </w:rPr>
        <w:t>;</w:t>
      </w:r>
    </w:p>
    <w:p w:rsidR="0021006D" w:rsidRPr="005B7150" w:rsidRDefault="007D0636" w:rsidP="009606B5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rPr>
          <w:rFonts w:cs="Arial"/>
        </w:rPr>
      </w:pPr>
      <w:r w:rsidRPr="005B7150">
        <w:rPr>
          <w:rFonts w:cs="Arial"/>
        </w:rPr>
        <w:t>подготовка доклада о деятельности Общественного совета</w:t>
      </w:r>
      <w:r w:rsidR="009606B5" w:rsidRPr="005B7150">
        <w:rPr>
          <w:rFonts w:cs="Arial"/>
        </w:rPr>
        <w:t>.</w:t>
      </w:r>
      <w:r w:rsidR="00A0782E" w:rsidRPr="005B7150">
        <w:rPr>
          <w:rFonts w:cs="Arial"/>
        </w:rPr>
        <w:t xml:space="preserve"> </w:t>
      </w:r>
    </w:p>
    <w:p w:rsidR="00A0782E" w:rsidRPr="005B7150" w:rsidRDefault="00A0782E" w:rsidP="0021006D">
      <w:pPr>
        <w:autoSpaceDE w:val="0"/>
        <w:autoSpaceDN w:val="0"/>
        <w:adjustRightInd w:val="0"/>
        <w:ind w:firstLine="540"/>
        <w:rPr>
          <w:rFonts w:cs="Arial"/>
        </w:rPr>
      </w:pPr>
    </w:p>
    <w:p w:rsidR="0021006D" w:rsidRPr="005B7150" w:rsidRDefault="00CC02BB" w:rsidP="0021006D">
      <w:pPr>
        <w:autoSpaceDE w:val="0"/>
        <w:autoSpaceDN w:val="0"/>
        <w:adjustRightInd w:val="0"/>
        <w:jc w:val="center"/>
        <w:outlineLvl w:val="0"/>
        <w:rPr>
          <w:rFonts w:cs="Arial"/>
          <w:b/>
        </w:rPr>
      </w:pPr>
      <w:r w:rsidRPr="005B7150">
        <w:rPr>
          <w:rFonts w:cs="Arial"/>
          <w:b/>
        </w:rPr>
        <w:t>3. Полномочия</w:t>
      </w:r>
      <w:r w:rsidR="0021006D" w:rsidRPr="005B7150">
        <w:rPr>
          <w:rFonts w:cs="Arial"/>
          <w:b/>
        </w:rPr>
        <w:t xml:space="preserve"> Общественного совета</w:t>
      </w:r>
    </w:p>
    <w:p w:rsidR="0021006D" w:rsidRPr="005B7150" w:rsidRDefault="0021006D" w:rsidP="0021006D">
      <w:pPr>
        <w:autoSpaceDE w:val="0"/>
        <w:autoSpaceDN w:val="0"/>
        <w:adjustRightInd w:val="0"/>
        <w:ind w:firstLine="540"/>
        <w:rPr>
          <w:rFonts w:cs="Arial"/>
        </w:rPr>
      </w:pPr>
    </w:p>
    <w:p w:rsidR="007D42AD" w:rsidRPr="005B7150" w:rsidRDefault="007D42AD" w:rsidP="00A04585">
      <w:pPr>
        <w:pStyle w:val="a5"/>
        <w:numPr>
          <w:ilvl w:val="1"/>
          <w:numId w:val="14"/>
        </w:numPr>
        <w:autoSpaceDE w:val="0"/>
        <w:autoSpaceDN w:val="0"/>
        <w:adjustRightInd w:val="0"/>
        <w:ind w:left="0" w:firstLine="540"/>
        <w:rPr>
          <w:rFonts w:cs="Arial"/>
        </w:rPr>
      </w:pPr>
      <w:r w:rsidRPr="005B7150">
        <w:rPr>
          <w:rFonts w:cs="Arial"/>
        </w:rPr>
        <w:t>Общественный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совет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обладает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правами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и обязанностями, установленными Федеральным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  <w:color w:val="0000FF"/>
        </w:rPr>
        <w:t>законом</w:t>
      </w:r>
      <w:r w:rsidR="00A0782E" w:rsidRPr="005B7150">
        <w:rPr>
          <w:rFonts w:cs="Arial"/>
        </w:rPr>
        <w:t xml:space="preserve"> </w:t>
      </w:r>
      <w:hyperlink r:id="rId17" w:tooltip="ФЕДЕРАЛЬНЫЙ ЗАКОН от 21.07.2014 № 212-ФЗ ГОСУДАРСТВЕННАЯ ДУМА ФЕДЕРАЛЬНОГО СОБРАНИЯ РФ&#10;&#10;ОБ ОСНОВАХ ОБЩЕСТВЕННОГО КОНТРОЛЯ В РОССИЙСКОЙ ФЕДЕРАЦИИ " w:history="1">
        <w:r w:rsidRPr="005B7150">
          <w:rPr>
            <w:rStyle w:val="a8"/>
            <w:rFonts w:cs="Arial"/>
          </w:rPr>
          <w:t>от 21.07.2014</w:t>
        </w:r>
        <w:r w:rsidR="005B7150" w:rsidRPr="005B7150">
          <w:rPr>
            <w:rStyle w:val="a8"/>
            <w:rFonts w:cs="Arial"/>
          </w:rPr>
          <w:t xml:space="preserve"> № </w:t>
        </w:r>
        <w:r w:rsidRPr="005B7150">
          <w:rPr>
            <w:rStyle w:val="a8"/>
            <w:rFonts w:cs="Arial"/>
          </w:rPr>
          <w:t>212-ФЗ</w:t>
        </w:r>
      </w:hyperlink>
      <w:r w:rsidRPr="005B7150">
        <w:rPr>
          <w:rFonts w:cs="Arial"/>
        </w:rPr>
        <w:t xml:space="preserve"> </w:t>
      </w:r>
      <w:r w:rsidR="005B7150" w:rsidRPr="005B7150">
        <w:rPr>
          <w:rFonts w:cs="Arial"/>
        </w:rPr>
        <w:t>«</w:t>
      </w:r>
      <w:r w:rsidRPr="005B7150">
        <w:rPr>
          <w:rFonts w:cs="Arial"/>
        </w:rPr>
        <w:t>Об основах общественного контроля в Российской Федерации</w:t>
      </w:r>
      <w:r w:rsidR="005B7150" w:rsidRPr="005B7150">
        <w:rPr>
          <w:rFonts w:cs="Arial"/>
        </w:rPr>
        <w:t>»</w:t>
      </w:r>
      <w:r w:rsidRPr="005B7150">
        <w:rPr>
          <w:rFonts w:cs="Arial"/>
        </w:rPr>
        <w:t xml:space="preserve"> (далее</w:t>
      </w:r>
      <w:r w:rsidR="00A0782E" w:rsidRPr="005B7150">
        <w:rPr>
          <w:rFonts w:cs="Arial"/>
        </w:rPr>
        <w:t>-</w:t>
      </w:r>
      <w:r w:rsidRPr="005B7150">
        <w:rPr>
          <w:rFonts w:cs="Arial"/>
        </w:rPr>
        <w:t>Закон</w:t>
      </w:r>
      <w:r w:rsidR="00A0782E" w:rsidRPr="005B7150">
        <w:rPr>
          <w:rFonts w:cs="Arial"/>
        </w:rPr>
        <w:t xml:space="preserve"> </w:t>
      </w:r>
      <w:hyperlink r:id="rId18" w:tooltip="ФЕДЕРАЛЬНЫЙ ЗАКОН от 21.07.2014 № 212-ФЗ ГОСУДАРСТВЕННАЯ ДУМА ФЕДЕРАЛЬНОГО СОБРАНИЯ РФ&#10;&#10;ОБ ОСНОВАХ ОБЩЕСТВЕННОГО КОНТРОЛЯ В РОССИЙСКОЙ ФЕДЕРАЦИИ " w:history="1">
        <w:r w:rsidR="005B7150" w:rsidRPr="005B7150">
          <w:rPr>
            <w:rStyle w:val="a8"/>
            <w:rFonts w:cs="Arial"/>
          </w:rPr>
          <w:t xml:space="preserve"> № </w:t>
        </w:r>
        <w:r w:rsidRPr="005B7150">
          <w:rPr>
            <w:rStyle w:val="a8"/>
            <w:rFonts w:cs="Arial"/>
          </w:rPr>
          <w:t>212-ФЗ</w:t>
        </w:r>
      </w:hyperlink>
      <w:r w:rsidRPr="005B7150">
        <w:rPr>
          <w:rFonts w:cs="Arial"/>
        </w:rPr>
        <w:t>).</w:t>
      </w:r>
    </w:p>
    <w:p w:rsidR="0021006D" w:rsidRPr="005B7150" w:rsidRDefault="0021006D" w:rsidP="00A04585">
      <w:pPr>
        <w:pStyle w:val="a5"/>
        <w:numPr>
          <w:ilvl w:val="1"/>
          <w:numId w:val="14"/>
        </w:numPr>
        <w:autoSpaceDE w:val="0"/>
        <w:autoSpaceDN w:val="0"/>
        <w:adjustRightInd w:val="0"/>
        <w:ind w:left="0" w:firstLine="567"/>
        <w:rPr>
          <w:rFonts w:cs="Arial"/>
        </w:rPr>
      </w:pPr>
      <w:r w:rsidRPr="005B7150">
        <w:rPr>
          <w:rFonts w:cs="Arial"/>
        </w:rPr>
        <w:t>Общественный совет для выполнения возложенных на него задач вправе:</w:t>
      </w:r>
    </w:p>
    <w:p w:rsidR="0021006D" w:rsidRPr="005B7150" w:rsidRDefault="0021006D" w:rsidP="00A04585">
      <w:pPr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>принимать решения по направлениям своей деятельности;</w:t>
      </w:r>
    </w:p>
    <w:p w:rsidR="00572BF3" w:rsidRPr="005B7150" w:rsidRDefault="00572BF3" w:rsidP="00A04585">
      <w:pPr>
        <w:pStyle w:val="ConsPlusNormal"/>
        <w:ind w:firstLine="567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участвовать в заседаниях коллегиальных органов при администрации Октябрьского района, рабочих совещаниях, иных мероприятиях, организуемых администрацией Октябрьского района;</w:t>
      </w:r>
    </w:p>
    <w:p w:rsidR="00572BF3" w:rsidRPr="005B7150" w:rsidRDefault="00572BF3" w:rsidP="00A04585">
      <w:pPr>
        <w:pStyle w:val="ConsPlusNormal"/>
        <w:ind w:firstLine="567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вносить предложения по совершенствованию деятельности администрации Октябрьского района;</w:t>
      </w:r>
    </w:p>
    <w:p w:rsidR="00A04585" w:rsidRPr="005B7150" w:rsidRDefault="00587A05" w:rsidP="007C29C6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 xml:space="preserve">взаимодействовать с иными общественными советами, созданными при органах местного самоуправления Октябрьского района, органах местного самоуправления </w:t>
      </w:r>
      <w:r w:rsidR="004D74A9" w:rsidRPr="005B7150">
        <w:rPr>
          <w:rFonts w:ascii="Arial" w:hAnsi="Arial" w:cs="Arial"/>
        </w:rPr>
        <w:t>поселений</w:t>
      </w:r>
      <w:r w:rsidR="00A04585" w:rsidRPr="005B7150">
        <w:rPr>
          <w:rFonts w:ascii="Arial" w:hAnsi="Arial" w:cs="Arial"/>
        </w:rPr>
        <w:t xml:space="preserve">, входящих в состав </w:t>
      </w:r>
      <w:r w:rsidRPr="005B7150">
        <w:rPr>
          <w:rFonts w:ascii="Arial" w:hAnsi="Arial" w:cs="Arial"/>
        </w:rPr>
        <w:t>Октябрьского района;</w:t>
      </w:r>
    </w:p>
    <w:p w:rsidR="00587A05" w:rsidRPr="005B7150" w:rsidRDefault="00A04585" w:rsidP="007C29C6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взаимодействова</w:t>
      </w:r>
      <w:r w:rsidR="0059328F" w:rsidRPr="005B7150">
        <w:rPr>
          <w:rFonts w:ascii="Arial" w:hAnsi="Arial" w:cs="Arial"/>
        </w:rPr>
        <w:t>ть с Общественной палатой Ханты</w:t>
      </w:r>
      <w:r w:rsidR="00A0782E" w:rsidRPr="005B7150">
        <w:rPr>
          <w:rFonts w:ascii="Arial" w:hAnsi="Arial" w:cs="Arial"/>
        </w:rPr>
        <w:t>-</w:t>
      </w:r>
      <w:r w:rsidRPr="005B7150">
        <w:rPr>
          <w:rFonts w:ascii="Arial" w:hAnsi="Arial" w:cs="Arial"/>
        </w:rPr>
        <w:t>Мансийского автономного округа</w:t>
      </w:r>
      <w:r w:rsidR="00A0782E" w:rsidRPr="005B7150">
        <w:rPr>
          <w:rFonts w:ascii="Arial" w:hAnsi="Arial" w:cs="Arial"/>
        </w:rPr>
        <w:t>-</w:t>
      </w:r>
      <w:r w:rsidRPr="005B7150">
        <w:rPr>
          <w:rFonts w:ascii="Arial" w:hAnsi="Arial" w:cs="Arial"/>
        </w:rPr>
        <w:t>Югры, общественными советами при исполнительных орган</w:t>
      </w:r>
      <w:r w:rsidR="0059328F" w:rsidRPr="005B7150">
        <w:rPr>
          <w:rFonts w:ascii="Arial" w:hAnsi="Arial" w:cs="Arial"/>
        </w:rPr>
        <w:t>ах государственной власти Ханты</w:t>
      </w:r>
      <w:r w:rsidR="00A0782E" w:rsidRPr="005B7150">
        <w:rPr>
          <w:rFonts w:ascii="Arial" w:hAnsi="Arial" w:cs="Arial"/>
        </w:rPr>
        <w:t>-</w:t>
      </w:r>
      <w:r w:rsidRPr="005B7150">
        <w:rPr>
          <w:rFonts w:ascii="Arial" w:hAnsi="Arial" w:cs="Arial"/>
        </w:rPr>
        <w:t>Мансийского автономного округа</w:t>
      </w:r>
      <w:r w:rsidR="00A0782E" w:rsidRPr="005B7150">
        <w:rPr>
          <w:rFonts w:ascii="Arial" w:hAnsi="Arial" w:cs="Arial"/>
        </w:rPr>
        <w:t>-</w:t>
      </w:r>
      <w:r w:rsidRPr="005B7150">
        <w:rPr>
          <w:rFonts w:ascii="Arial" w:hAnsi="Arial" w:cs="Arial"/>
        </w:rPr>
        <w:t xml:space="preserve">Югры; </w:t>
      </w:r>
    </w:p>
    <w:p w:rsidR="00572BF3" w:rsidRPr="005B7150" w:rsidRDefault="00572BF3" w:rsidP="00572BF3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lastRenderedPageBreak/>
        <w:t xml:space="preserve">приглашать на свои заседания </w:t>
      </w:r>
      <w:r w:rsidR="00A04585" w:rsidRPr="005B7150">
        <w:rPr>
          <w:rFonts w:ascii="Arial" w:hAnsi="Arial" w:cs="Arial"/>
        </w:rPr>
        <w:t>руководителей</w:t>
      </w:r>
      <w:r w:rsidR="006C228D" w:rsidRPr="005B7150">
        <w:rPr>
          <w:rFonts w:ascii="Arial" w:hAnsi="Arial" w:cs="Arial"/>
        </w:rPr>
        <w:t xml:space="preserve"> иных органов местного самоуправления</w:t>
      </w:r>
      <w:r w:rsidR="0059328F" w:rsidRPr="005B7150">
        <w:rPr>
          <w:rFonts w:ascii="Arial" w:hAnsi="Arial" w:cs="Arial"/>
        </w:rPr>
        <w:t xml:space="preserve"> </w:t>
      </w:r>
      <w:r w:rsidRPr="005B7150">
        <w:rPr>
          <w:rFonts w:ascii="Arial" w:hAnsi="Arial" w:cs="Arial"/>
        </w:rPr>
        <w:t>Октябрьского района,</w:t>
      </w:r>
      <w:r w:rsidR="0059328F" w:rsidRPr="005B7150">
        <w:rPr>
          <w:rFonts w:ascii="Arial" w:hAnsi="Arial" w:cs="Arial"/>
        </w:rPr>
        <w:t xml:space="preserve"> </w:t>
      </w:r>
      <w:r w:rsidR="006C228D" w:rsidRPr="005B7150">
        <w:rPr>
          <w:rFonts w:ascii="Arial" w:hAnsi="Arial" w:cs="Arial"/>
        </w:rPr>
        <w:t xml:space="preserve">предприятий и организаций осуществляющих </w:t>
      </w:r>
      <w:r w:rsidR="0059328F" w:rsidRPr="005B7150">
        <w:rPr>
          <w:rFonts w:ascii="Arial" w:hAnsi="Arial" w:cs="Arial"/>
        </w:rPr>
        <w:t xml:space="preserve">свою деятельность на территории </w:t>
      </w:r>
      <w:r w:rsidR="006C228D" w:rsidRPr="005B7150">
        <w:rPr>
          <w:rFonts w:ascii="Arial" w:hAnsi="Arial" w:cs="Arial"/>
        </w:rPr>
        <w:t>Октябр</w:t>
      </w:r>
      <w:r w:rsidR="0059328F" w:rsidRPr="005B7150">
        <w:rPr>
          <w:rFonts w:ascii="Arial" w:hAnsi="Arial" w:cs="Arial"/>
        </w:rPr>
        <w:t xml:space="preserve">ьского района, </w:t>
      </w:r>
      <w:r w:rsidRPr="005B7150">
        <w:rPr>
          <w:rFonts w:ascii="Arial" w:hAnsi="Arial" w:cs="Arial"/>
        </w:rPr>
        <w:t>представителей общественных объединений и иных негосударственных некоммерческих организаций при обсуждении вопросов, решение которых входит в их компетенцию</w:t>
      </w:r>
      <w:r w:rsidR="00587A05" w:rsidRPr="005B7150">
        <w:rPr>
          <w:rFonts w:ascii="Arial" w:hAnsi="Arial" w:cs="Arial"/>
        </w:rPr>
        <w:t xml:space="preserve">, представителей </w:t>
      </w:r>
      <w:r w:rsidR="004D74A9" w:rsidRPr="005B7150">
        <w:rPr>
          <w:rFonts w:ascii="Arial" w:hAnsi="Arial" w:cs="Arial"/>
        </w:rPr>
        <w:t>органов ме</w:t>
      </w:r>
      <w:r w:rsidR="0059328F" w:rsidRPr="005B7150">
        <w:rPr>
          <w:rFonts w:ascii="Arial" w:hAnsi="Arial" w:cs="Arial"/>
        </w:rPr>
        <w:t xml:space="preserve">стного самоуправления поселений Октябрьского </w:t>
      </w:r>
      <w:r w:rsidR="004D74A9" w:rsidRPr="005B7150">
        <w:rPr>
          <w:rFonts w:ascii="Arial" w:hAnsi="Arial" w:cs="Arial"/>
        </w:rPr>
        <w:t>района в соответствии с тематикой рассматриваемых вопросов</w:t>
      </w:r>
      <w:r w:rsidRPr="005B7150">
        <w:rPr>
          <w:rFonts w:ascii="Arial" w:hAnsi="Arial" w:cs="Arial"/>
        </w:rPr>
        <w:t>;</w:t>
      </w:r>
    </w:p>
    <w:p w:rsidR="006C228D" w:rsidRPr="005B7150" w:rsidRDefault="00572BF3" w:rsidP="007C29C6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по согласованию с администрацией Октябрьского района созда</w:t>
      </w:r>
      <w:r w:rsidR="007656E1" w:rsidRPr="005B7150">
        <w:rPr>
          <w:rFonts w:ascii="Arial" w:hAnsi="Arial" w:cs="Arial"/>
        </w:rPr>
        <w:t>вать в сети Интернет собственный сайт</w:t>
      </w:r>
      <w:r w:rsidR="006C228D" w:rsidRPr="005B7150">
        <w:rPr>
          <w:rFonts w:ascii="Arial" w:hAnsi="Arial" w:cs="Arial"/>
        </w:rPr>
        <w:t>;</w:t>
      </w:r>
    </w:p>
    <w:p w:rsidR="0021006D" w:rsidRPr="005B7150" w:rsidRDefault="0021006D" w:rsidP="007C29C6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запрашивать</w:t>
      </w:r>
      <w:r w:rsidR="0059328F" w:rsidRPr="005B7150">
        <w:rPr>
          <w:rFonts w:ascii="Arial" w:hAnsi="Arial" w:cs="Arial"/>
        </w:rPr>
        <w:t xml:space="preserve"> </w:t>
      </w:r>
      <w:r w:rsidRPr="005B7150">
        <w:rPr>
          <w:rFonts w:ascii="Arial" w:hAnsi="Arial" w:cs="Arial"/>
        </w:rPr>
        <w:t>и получать в установленном порядке от органов местного самоуправления Октябр</w:t>
      </w:r>
      <w:r w:rsidR="00D5557F" w:rsidRPr="005B7150">
        <w:rPr>
          <w:rFonts w:ascii="Arial" w:hAnsi="Arial" w:cs="Arial"/>
        </w:rPr>
        <w:t>ьского района</w:t>
      </w:r>
      <w:r w:rsidRPr="005B7150">
        <w:rPr>
          <w:rFonts w:ascii="Arial" w:hAnsi="Arial" w:cs="Arial"/>
        </w:rPr>
        <w:t>,</w:t>
      </w:r>
      <w:r w:rsidR="0059328F" w:rsidRPr="005B7150">
        <w:rPr>
          <w:rFonts w:ascii="Arial" w:hAnsi="Arial" w:cs="Arial"/>
        </w:rPr>
        <w:t xml:space="preserve"> </w:t>
      </w:r>
      <w:r w:rsidR="006C228D" w:rsidRPr="005B7150">
        <w:rPr>
          <w:rFonts w:ascii="Arial" w:hAnsi="Arial" w:cs="Arial"/>
        </w:rPr>
        <w:t xml:space="preserve">органов местного самоуправления поселений Октябрьского района, </w:t>
      </w:r>
      <w:r w:rsidR="004D74A9" w:rsidRPr="005B7150">
        <w:rPr>
          <w:rFonts w:ascii="Arial" w:hAnsi="Arial" w:cs="Arial"/>
        </w:rPr>
        <w:t>предприятий и организаций</w:t>
      </w:r>
      <w:r w:rsidR="00505564" w:rsidRPr="005B7150">
        <w:rPr>
          <w:rFonts w:ascii="Arial" w:hAnsi="Arial" w:cs="Arial"/>
        </w:rPr>
        <w:t>,</w:t>
      </w:r>
      <w:r w:rsidR="004D74A9" w:rsidRPr="005B7150">
        <w:rPr>
          <w:rFonts w:ascii="Arial" w:hAnsi="Arial" w:cs="Arial"/>
        </w:rPr>
        <w:t xml:space="preserve"> осуществляющих свою деятельность на территории Октябрьского района</w:t>
      </w:r>
      <w:r w:rsidRPr="005B7150">
        <w:rPr>
          <w:rFonts w:ascii="Arial" w:hAnsi="Arial" w:cs="Arial"/>
        </w:rPr>
        <w:t>,</w:t>
      </w:r>
      <w:r w:rsidR="00A0782E" w:rsidRPr="005B7150">
        <w:rPr>
          <w:rFonts w:ascii="Arial" w:hAnsi="Arial" w:cs="Arial"/>
        </w:rPr>
        <w:t xml:space="preserve"> </w:t>
      </w:r>
      <w:r w:rsidRPr="005B7150">
        <w:rPr>
          <w:rFonts w:ascii="Arial" w:hAnsi="Arial" w:cs="Arial"/>
        </w:rPr>
        <w:t>представителей общественных объединений и иных негосударственных некоммерческих организаций</w:t>
      </w:r>
      <w:r w:rsidR="00F51D78" w:rsidRPr="005B7150">
        <w:rPr>
          <w:rFonts w:ascii="Arial" w:hAnsi="Arial" w:cs="Arial"/>
        </w:rPr>
        <w:t xml:space="preserve"> </w:t>
      </w:r>
      <w:r w:rsidRPr="005B7150">
        <w:rPr>
          <w:rFonts w:ascii="Arial" w:hAnsi="Arial" w:cs="Arial"/>
        </w:rPr>
        <w:t>материалы, необходимые для выполнения возложен</w:t>
      </w:r>
      <w:r w:rsidR="00227585" w:rsidRPr="005B7150">
        <w:rPr>
          <w:rFonts w:ascii="Arial" w:hAnsi="Arial" w:cs="Arial"/>
        </w:rPr>
        <w:t>ных на Общественный совет задач;</w:t>
      </w:r>
    </w:p>
    <w:p w:rsidR="00227585" w:rsidRPr="005B7150" w:rsidRDefault="00227585" w:rsidP="007C29C6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привлекать к работе Общественного совета лиц, аккредитованных в качестве независимых экспертов, уполномоченных на проведение независимой антикоррупционной экспертизы нормативных правовых актов и проектов нормативных правовых актов.</w:t>
      </w:r>
    </w:p>
    <w:p w:rsidR="00227585" w:rsidRPr="005B7150" w:rsidRDefault="00227585" w:rsidP="007C29C6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 xml:space="preserve">(Подпункт 3.2 дополнен абзацем постановлением Администрации </w:t>
      </w:r>
      <w:hyperlink r:id="rId19" w:tooltip="постановление от 25.09.2017 0:00:00 №2257 Администрация Октябрьского района&#10;&#10;О внесении изменения в Положение об Общественном совете Октябрьского района,  утвержденное постановлением  администрации Октябрьского района от 30.06.2017 № 1608  " w:history="1">
        <w:r w:rsidRPr="005B7150">
          <w:rPr>
            <w:rStyle w:val="a8"/>
            <w:rFonts w:ascii="Arial" w:hAnsi="Arial" w:cs="Arial"/>
          </w:rPr>
          <w:t>от 25.09.2017</w:t>
        </w:r>
        <w:r w:rsidR="005B7150" w:rsidRPr="005B7150">
          <w:rPr>
            <w:rStyle w:val="a8"/>
            <w:rFonts w:ascii="Arial" w:hAnsi="Arial" w:cs="Arial"/>
          </w:rPr>
          <w:t xml:space="preserve"> № </w:t>
        </w:r>
        <w:r w:rsidRPr="005B7150">
          <w:rPr>
            <w:rStyle w:val="a8"/>
            <w:rFonts w:ascii="Arial" w:hAnsi="Arial" w:cs="Arial"/>
          </w:rPr>
          <w:t>2257</w:t>
        </w:r>
      </w:hyperlink>
      <w:r w:rsidRPr="005B7150">
        <w:rPr>
          <w:rFonts w:ascii="Arial" w:hAnsi="Arial" w:cs="Arial"/>
        </w:rPr>
        <w:t>).</w:t>
      </w:r>
    </w:p>
    <w:p w:rsidR="00FB3C2E" w:rsidRPr="005B7150" w:rsidRDefault="00FB3C2E" w:rsidP="007C29C6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участвовать в мероприятиях проводимых органами местного самоуправления Октябрьского района в муниципальных организациях Октябрьского района на предмет наличия родственных связей между муниципальными служащими и работниками подведомственных организаций, которые влекут или могут повлечь возникновение конфликта интересов</w:t>
      </w:r>
    </w:p>
    <w:p w:rsidR="00FB3C2E" w:rsidRPr="005B7150" w:rsidRDefault="00FB3C2E" w:rsidP="00FB3C2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 xml:space="preserve">(Подпункт 3.2 раздела 3 дополнен абзацем постановлением Администрации </w:t>
      </w:r>
      <w:hyperlink r:id="rId20" w:tooltip="постановление от 20.12.2017 0:00:00 №3194 Администрация Октябрьского района&#10;&#10;О внесении изменений в Положение об Общественном совете Октябрьского района, утвержденное постановлением администрации Октябрьского района от 30.06.2017 № 1608 &#10;" w:history="1">
        <w:r w:rsidRPr="005B7150">
          <w:rPr>
            <w:rStyle w:val="a8"/>
            <w:rFonts w:cs="Arial"/>
          </w:rPr>
          <w:t>от 20.12.2017</w:t>
        </w:r>
        <w:r w:rsidR="005B7150" w:rsidRPr="005B7150">
          <w:rPr>
            <w:rStyle w:val="a8"/>
            <w:rFonts w:cs="Arial"/>
          </w:rPr>
          <w:t xml:space="preserve"> № </w:t>
        </w:r>
        <w:r w:rsidRPr="005B7150">
          <w:rPr>
            <w:rStyle w:val="a8"/>
            <w:rFonts w:cs="Arial"/>
          </w:rPr>
          <w:t>3194)</w:t>
        </w:r>
      </w:hyperlink>
    </w:p>
    <w:p w:rsidR="00003763" w:rsidRPr="005B7150" w:rsidRDefault="00003763" w:rsidP="00003763">
      <w:pPr>
        <w:autoSpaceDE w:val="0"/>
        <w:autoSpaceDN w:val="0"/>
        <w:adjustRightInd w:val="0"/>
        <w:ind w:firstLine="708"/>
        <w:rPr>
          <w:rFonts w:eastAsia="Calibri" w:cs="Arial"/>
        </w:rPr>
      </w:pPr>
      <w:r w:rsidRPr="005B7150">
        <w:rPr>
          <w:rFonts w:eastAsia="Calibri" w:cs="Arial"/>
        </w:rPr>
        <w:t xml:space="preserve">по обращению администрации Октябрьского района формировать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культуры, иными организациями, расположенными на территории Октябрьского района и оказывающими услуги в сфере культуры за счет бюджетных ассигнований бюджета Октябрьского района, и утверждать их состав; </w:t>
      </w:r>
    </w:p>
    <w:p w:rsidR="00003763" w:rsidRPr="005B7150" w:rsidRDefault="00003763" w:rsidP="00003763">
      <w:pPr>
        <w:shd w:val="clear" w:color="auto" w:fill="FFFFFF"/>
        <w:autoSpaceDE w:val="0"/>
        <w:autoSpaceDN w:val="0"/>
        <w:adjustRightInd w:val="0"/>
        <w:rPr>
          <w:rFonts w:eastAsia="Calibri" w:cs="Arial"/>
        </w:rPr>
      </w:pPr>
      <w:r w:rsidRPr="005B7150">
        <w:rPr>
          <w:rFonts w:eastAsia="Calibri" w:cs="Arial"/>
        </w:rPr>
        <w:t>информировать администрацию Октябрьского района о составе созданных при Общественном совете общественных советов по проведению независимой оценки качества условий оказания услуг организациями культуры.</w:t>
      </w:r>
    </w:p>
    <w:p w:rsidR="00003763" w:rsidRPr="005B7150" w:rsidRDefault="00003763" w:rsidP="00003763">
      <w:pPr>
        <w:shd w:val="clear" w:color="auto" w:fill="FFFFFF"/>
        <w:autoSpaceDE w:val="0"/>
        <w:autoSpaceDN w:val="0"/>
        <w:adjustRightInd w:val="0"/>
        <w:rPr>
          <w:rFonts w:cs="Arial"/>
          <w:color w:val="0000FF"/>
        </w:rPr>
      </w:pPr>
      <w:r w:rsidRPr="005B7150">
        <w:rPr>
          <w:rFonts w:cs="Arial"/>
        </w:rPr>
        <w:t xml:space="preserve">(Подпункт 3.2 раздела 3 дополнен абзацем постановлением Администрации </w:t>
      </w:r>
      <w:hyperlink r:id="rId21" w:tooltip="постановление от 06.08.2018 0:00:00 №1679 Администрация Октябрьского района&#10;&#10;О внесении изменения в Положение об Общественном совете Октябрьского района,  утвержденное постановлением  администрации Октябрьского района от 30.06.2017 № 1608  " w:history="1">
        <w:r w:rsidRPr="005B7150">
          <w:rPr>
            <w:rStyle w:val="a8"/>
            <w:rFonts w:cs="Arial"/>
          </w:rPr>
          <w:t>от 06.08.2018</w:t>
        </w:r>
      </w:hyperlink>
      <w:r w:rsidRPr="005B7150">
        <w:rPr>
          <w:rStyle w:val="a8"/>
          <w:rFonts w:cs="Arial"/>
        </w:rPr>
        <w:t xml:space="preserve"> </w:t>
      </w:r>
      <w:hyperlink r:id="rId22" w:tooltip="постановление от 06.08.2018 0:00:00 №1679 Администрация Октябрьского района&#10;&#10;О внесении изменения в Положение об Общественном совете Октябрьского района,  утвержденное постановлением  администрации Октябрьского района от 30.06.2017 № 1608  " w:history="1">
        <w:r w:rsidR="005B7150" w:rsidRPr="005B7150">
          <w:rPr>
            <w:rStyle w:val="a8"/>
            <w:rFonts w:cs="Arial"/>
          </w:rPr>
          <w:t xml:space="preserve"> № </w:t>
        </w:r>
        <w:r w:rsidRPr="005B7150">
          <w:rPr>
            <w:rStyle w:val="a8"/>
            <w:rFonts w:cs="Arial"/>
          </w:rPr>
          <w:t>1679</w:t>
        </w:r>
      </w:hyperlink>
      <w:r w:rsidRPr="005B7150">
        <w:rPr>
          <w:rStyle w:val="a8"/>
          <w:rFonts w:cs="Arial"/>
        </w:rPr>
        <w:t>)</w:t>
      </w:r>
    </w:p>
    <w:p w:rsidR="00FB3C2E" w:rsidRPr="005B7150" w:rsidRDefault="00FB3C2E" w:rsidP="00FB3C2E">
      <w:pPr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21006D" w:rsidRPr="005B7150" w:rsidRDefault="0021006D" w:rsidP="0021006D">
      <w:pPr>
        <w:autoSpaceDE w:val="0"/>
        <w:autoSpaceDN w:val="0"/>
        <w:adjustRightInd w:val="0"/>
        <w:jc w:val="center"/>
        <w:outlineLvl w:val="0"/>
        <w:rPr>
          <w:rFonts w:cs="Arial"/>
          <w:b/>
        </w:rPr>
      </w:pPr>
      <w:r w:rsidRPr="005B7150">
        <w:rPr>
          <w:rFonts w:cs="Arial"/>
          <w:b/>
        </w:rPr>
        <w:t>4. Порядок формирования состава Общественного совета</w:t>
      </w:r>
    </w:p>
    <w:p w:rsidR="00CE5EA9" w:rsidRPr="005B7150" w:rsidRDefault="00CE5EA9" w:rsidP="005F1EC3">
      <w:pPr>
        <w:pStyle w:val="ConsPlusNormal"/>
        <w:ind w:firstLine="540"/>
        <w:jc w:val="both"/>
        <w:rPr>
          <w:rFonts w:ascii="Arial" w:hAnsi="Arial" w:cs="Arial"/>
        </w:rPr>
      </w:pPr>
    </w:p>
    <w:p w:rsidR="00DF0711" w:rsidRPr="005B7150" w:rsidRDefault="00DF0711" w:rsidP="00DF0711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 xml:space="preserve">4.1. Общественный совет формируется в соответствии </w:t>
      </w:r>
      <w:hyperlink r:id="rId23" w:tooltip="ФЕДЕРАЛЬНЫЙ ЗАКОН от 21.07.2014 № 212-ФЗ ГОСУДАРСТВЕННАЯ ДУМА ФЕДЕРАЛЬНОГО СОБРАНИЯ РФ&#10;&#10;ОБ ОСНОВАХ ОБЩЕСТВЕННОГО КОНТРОЛЯ В РОССИЙСКОЙ ФЕДЕРАЦИИ " w:history="1">
        <w:r w:rsidRPr="005B7150">
          <w:rPr>
            <w:rStyle w:val="a8"/>
            <w:rFonts w:ascii="Arial" w:hAnsi="Arial" w:cs="Arial"/>
          </w:rPr>
          <w:t>с Законом</w:t>
        </w:r>
        <w:r w:rsidR="005B7150" w:rsidRPr="005B7150">
          <w:rPr>
            <w:rStyle w:val="a8"/>
            <w:rFonts w:ascii="Arial" w:hAnsi="Arial" w:cs="Arial"/>
          </w:rPr>
          <w:t xml:space="preserve"> № </w:t>
        </w:r>
        <w:r w:rsidRPr="005B7150">
          <w:rPr>
            <w:rStyle w:val="a8"/>
            <w:rFonts w:ascii="Arial" w:hAnsi="Arial" w:cs="Arial"/>
          </w:rPr>
          <w:t>212-ФЗ.</w:t>
        </w:r>
      </w:hyperlink>
    </w:p>
    <w:p w:rsidR="00DF0711" w:rsidRPr="005B7150" w:rsidRDefault="00DF0711" w:rsidP="00DF0711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4.2. Состав Общественного совета формируется из числа совершеннолетних граждан Российской Федерации на основе добровольного участия в его деятельности.</w:t>
      </w:r>
    </w:p>
    <w:p w:rsidR="00DF0711" w:rsidRPr="005B7150" w:rsidRDefault="00DF0711" w:rsidP="00DF0711">
      <w:pPr>
        <w:tabs>
          <w:tab w:val="left" w:pos="1134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 xml:space="preserve">4.3. 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</w:t>
      </w:r>
      <w:r w:rsidRPr="005B7150">
        <w:rPr>
          <w:rFonts w:cs="Arial"/>
        </w:rPr>
        <w:lastRenderedPageBreak/>
        <w:t>субъектов Российской Федерации, и лица, замещающие муниципальные должности и должности муници</w:t>
      </w:r>
      <w:r w:rsidR="00F51D78" w:rsidRPr="005B7150">
        <w:rPr>
          <w:rFonts w:cs="Arial"/>
        </w:rPr>
        <w:t>пальной службы,</w:t>
      </w:r>
      <w:r w:rsidR="00A0782E" w:rsidRPr="005B7150">
        <w:rPr>
          <w:rFonts w:cs="Arial"/>
        </w:rPr>
        <w:t xml:space="preserve"> </w:t>
      </w:r>
      <w:r w:rsidR="00F51D78" w:rsidRPr="005B7150">
        <w:rPr>
          <w:rFonts w:cs="Arial"/>
        </w:rPr>
        <w:t>а</w:t>
      </w:r>
      <w:r w:rsidR="00A0782E" w:rsidRPr="005B7150">
        <w:rPr>
          <w:rFonts w:cs="Arial"/>
        </w:rPr>
        <w:t xml:space="preserve"> </w:t>
      </w:r>
      <w:r w:rsidR="00F51D78" w:rsidRPr="005B7150">
        <w:rPr>
          <w:rFonts w:cs="Arial"/>
        </w:rPr>
        <w:t>также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др</w:t>
      </w:r>
      <w:r w:rsidR="00F51D78" w:rsidRPr="005B7150">
        <w:rPr>
          <w:rFonts w:cs="Arial"/>
        </w:rPr>
        <w:t>угие</w:t>
      </w:r>
      <w:r w:rsidR="00A0782E" w:rsidRPr="005B7150">
        <w:rPr>
          <w:rFonts w:cs="Arial"/>
        </w:rPr>
        <w:t xml:space="preserve"> </w:t>
      </w:r>
      <w:r w:rsidR="00F51D78" w:rsidRPr="005B7150">
        <w:rPr>
          <w:rFonts w:cs="Arial"/>
        </w:rPr>
        <w:t>лица,</w:t>
      </w:r>
      <w:r w:rsidR="00A0782E" w:rsidRPr="005B7150">
        <w:rPr>
          <w:rFonts w:cs="Arial"/>
        </w:rPr>
        <w:t xml:space="preserve"> </w:t>
      </w:r>
      <w:r w:rsidR="00F51D78" w:rsidRPr="005B7150">
        <w:rPr>
          <w:rFonts w:cs="Arial"/>
        </w:rPr>
        <w:t>которые</w:t>
      </w:r>
      <w:r w:rsidR="00A0782E" w:rsidRPr="005B7150">
        <w:rPr>
          <w:rFonts w:cs="Arial"/>
        </w:rPr>
        <w:t xml:space="preserve"> </w:t>
      </w:r>
      <w:r w:rsidR="00F51D78" w:rsidRPr="005B7150">
        <w:rPr>
          <w:rFonts w:cs="Arial"/>
        </w:rPr>
        <w:t>в</w:t>
      </w:r>
      <w:r w:rsidR="00A0782E" w:rsidRPr="005B7150">
        <w:rPr>
          <w:rFonts w:cs="Arial"/>
        </w:rPr>
        <w:t xml:space="preserve"> </w:t>
      </w:r>
      <w:r w:rsidR="00F51D78" w:rsidRPr="005B7150">
        <w:rPr>
          <w:rFonts w:cs="Arial"/>
        </w:rPr>
        <w:t>соответствии</w:t>
      </w:r>
      <w:r w:rsidR="00A0782E" w:rsidRPr="005B7150">
        <w:rPr>
          <w:rFonts w:cs="Arial"/>
        </w:rPr>
        <w:t xml:space="preserve"> </w:t>
      </w:r>
      <w:r w:rsidR="00F51D78" w:rsidRPr="005B7150">
        <w:rPr>
          <w:rFonts w:cs="Arial"/>
        </w:rPr>
        <w:t>с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Федеральным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законом</w:t>
      </w:r>
      <w:r w:rsidR="00A0782E" w:rsidRPr="005B7150">
        <w:rPr>
          <w:rFonts w:cs="Arial"/>
        </w:rPr>
        <w:t xml:space="preserve"> </w:t>
      </w:r>
      <w:hyperlink r:id="rId24" w:tooltip="ФЕДЕРАЛЬНЫЙ ЗАКОН от 04.04.2005 № 32-ФЗ ГОСУДАРСТВЕННАЯ ДУМА ФЕДЕРАЛЬНОГО СОБРАНИЯ РФ&#10;&#10;Об общественной палате Российской Федерации" w:history="1">
        <w:r w:rsidR="00F51D78" w:rsidRPr="005B7150">
          <w:rPr>
            <w:rStyle w:val="a8"/>
            <w:rFonts w:cs="Arial"/>
          </w:rPr>
          <w:t xml:space="preserve">от </w:t>
        </w:r>
        <w:r w:rsidRPr="005B7150">
          <w:rPr>
            <w:rStyle w:val="a8"/>
            <w:rFonts w:cs="Arial"/>
          </w:rPr>
          <w:t>04.04.2005</w:t>
        </w:r>
        <w:r w:rsidR="005B7150" w:rsidRPr="005B7150">
          <w:rPr>
            <w:rStyle w:val="a8"/>
            <w:rFonts w:cs="Arial"/>
          </w:rPr>
          <w:t xml:space="preserve"> № </w:t>
        </w:r>
        <w:r w:rsidR="00F51D78" w:rsidRPr="005B7150">
          <w:rPr>
            <w:rStyle w:val="a8"/>
            <w:rFonts w:cs="Arial"/>
          </w:rPr>
          <w:t>32-ФЗ</w:t>
        </w:r>
      </w:hyperlink>
      <w:r w:rsidR="00F51D78" w:rsidRPr="005B7150">
        <w:rPr>
          <w:rFonts w:cs="Arial"/>
        </w:rPr>
        <w:t xml:space="preserve"> </w:t>
      </w:r>
      <w:r w:rsidR="005B7150" w:rsidRPr="005B7150">
        <w:rPr>
          <w:rFonts w:cs="Arial"/>
        </w:rPr>
        <w:t>«</w:t>
      </w:r>
      <w:r w:rsidR="00F51D78" w:rsidRPr="005B7150">
        <w:rPr>
          <w:rFonts w:cs="Arial"/>
        </w:rPr>
        <w:t xml:space="preserve">Об </w:t>
      </w:r>
      <w:r w:rsidRPr="005B7150">
        <w:rPr>
          <w:rFonts w:cs="Arial"/>
        </w:rPr>
        <w:t>Общественн</w:t>
      </w:r>
      <w:r w:rsidR="00F51D78" w:rsidRPr="005B7150">
        <w:rPr>
          <w:rFonts w:cs="Arial"/>
        </w:rPr>
        <w:t>ой палате Российской Федерации</w:t>
      </w:r>
      <w:r w:rsidR="005B7150" w:rsidRPr="005B7150">
        <w:rPr>
          <w:rFonts w:cs="Arial"/>
        </w:rPr>
        <w:t>»</w:t>
      </w:r>
      <w:r w:rsidR="00F51D78" w:rsidRPr="005B7150">
        <w:rPr>
          <w:rFonts w:cs="Arial"/>
        </w:rPr>
        <w:t xml:space="preserve"> </w:t>
      </w:r>
      <w:r w:rsidRPr="005B7150">
        <w:rPr>
          <w:rFonts w:cs="Arial"/>
        </w:rPr>
        <w:t>не могут быть членами Общественной палаты Российской Федерации.</w:t>
      </w:r>
    </w:p>
    <w:p w:rsidR="00A0782E" w:rsidRPr="005B7150" w:rsidRDefault="00DF0711" w:rsidP="00DF0711">
      <w:pPr>
        <w:tabs>
          <w:tab w:val="left" w:pos="1134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>4.4</w:t>
      </w:r>
      <w:r w:rsidR="00F00A6D" w:rsidRPr="005B7150">
        <w:rPr>
          <w:rFonts w:cs="Arial"/>
        </w:rPr>
        <w:t>. Общественный совет формируется в следующем порядке:</w:t>
      </w:r>
    </w:p>
    <w:p w:rsidR="00F00A6D" w:rsidRPr="005B7150" w:rsidRDefault="00505564" w:rsidP="00505564">
      <w:pPr>
        <w:tabs>
          <w:tab w:val="left" w:pos="567"/>
        </w:tabs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 xml:space="preserve">1/2 </w:t>
      </w:r>
      <w:r w:rsidR="00F00A6D" w:rsidRPr="005B7150">
        <w:rPr>
          <w:rFonts w:cs="Arial"/>
        </w:rPr>
        <w:t>состава</w:t>
      </w:r>
      <w:r w:rsidR="00A0782E" w:rsidRPr="005B7150">
        <w:rPr>
          <w:rFonts w:cs="Arial"/>
        </w:rPr>
        <w:t>-</w:t>
      </w:r>
      <w:r w:rsidR="00F00A6D" w:rsidRPr="005B7150">
        <w:rPr>
          <w:rFonts w:cs="Arial"/>
        </w:rPr>
        <w:t xml:space="preserve">администрацией Октябрьского района из числа жителей Октябрьского района, имеющих заслуги, опыт и знания в сфере деятельности социально ориентированных некоммерческих организациях, благотворительной деятельности, представителей общественных объединений и иных негосударственных некоммерческих организаций, </w:t>
      </w:r>
      <w:r w:rsidR="00964C01" w:rsidRPr="005B7150">
        <w:rPr>
          <w:rFonts w:cs="Arial"/>
        </w:rPr>
        <w:t>осуществляющих деятельность на территории Октябрьского района, включая представителей Октябрьского рай</w:t>
      </w:r>
      <w:r w:rsidR="00F51D78" w:rsidRPr="005B7150">
        <w:rPr>
          <w:rFonts w:cs="Arial"/>
        </w:rPr>
        <w:t>она в Общественной палате Ханты</w:t>
      </w:r>
      <w:r w:rsidR="00A0782E" w:rsidRPr="005B7150">
        <w:rPr>
          <w:rFonts w:cs="Arial"/>
        </w:rPr>
        <w:t>-</w:t>
      </w:r>
      <w:r w:rsidR="00964C01" w:rsidRPr="005B7150">
        <w:rPr>
          <w:rFonts w:cs="Arial"/>
        </w:rPr>
        <w:t>Мансийского автономного округа</w:t>
      </w:r>
      <w:r w:rsidR="00A0782E" w:rsidRPr="005B7150">
        <w:rPr>
          <w:rFonts w:cs="Arial"/>
        </w:rPr>
        <w:t>-</w:t>
      </w:r>
      <w:r w:rsidR="00964C01" w:rsidRPr="005B7150">
        <w:rPr>
          <w:rFonts w:cs="Arial"/>
        </w:rPr>
        <w:t>Югры и общественных советах, созданных при исполнительных орган</w:t>
      </w:r>
      <w:r w:rsidR="00F51D78" w:rsidRPr="005B7150">
        <w:rPr>
          <w:rFonts w:cs="Arial"/>
        </w:rPr>
        <w:t>ах государственной власти Ханты</w:t>
      </w:r>
      <w:r w:rsidR="00A0782E" w:rsidRPr="005B7150">
        <w:rPr>
          <w:rFonts w:cs="Arial"/>
        </w:rPr>
        <w:t>-</w:t>
      </w:r>
      <w:r w:rsidR="00964C01" w:rsidRPr="005B7150">
        <w:rPr>
          <w:rFonts w:cs="Arial"/>
        </w:rPr>
        <w:t>Мансийского автономного округа</w:t>
      </w:r>
      <w:r w:rsidR="00A0782E" w:rsidRPr="005B7150">
        <w:rPr>
          <w:rFonts w:cs="Arial"/>
        </w:rPr>
        <w:t>-</w:t>
      </w:r>
      <w:r w:rsidR="00964C01" w:rsidRPr="005B7150">
        <w:rPr>
          <w:rFonts w:cs="Arial"/>
        </w:rPr>
        <w:t xml:space="preserve">Югры, а также представителя средств массовой информации. </w:t>
      </w:r>
    </w:p>
    <w:p w:rsidR="006B23D5" w:rsidRPr="005B7150" w:rsidRDefault="006B23D5" w:rsidP="00505564">
      <w:pPr>
        <w:shd w:val="clear" w:color="auto" w:fill="FFFFFF"/>
        <w:tabs>
          <w:tab w:val="left" w:pos="567"/>
        </w:tabs>
        <w:rPr>
          <w:rFonts w:cs="Arial"/>
        </w:rPr>
      </w:pPr>
      <w:r w:rsidRPr="005B7150">
        <w:rPr>
          <w:rFonts w:cs="Arial"/>
        </w:rPr>
        <w:t>1/2 состава</w:t>
      </w:r>
      <w:r w:rsidR="00A0782E" w:rsidRPr="005B7150">
        <w:rPr>
          <w:rFonts w:cs="Arial"/>
        </w:rPr>
        <w:t>-</w:t>
      </w:r>
      <w:r w:rsidRPr="005B7150">
        <w:rPr>
          <w:rFonts w:cs="Arial"/>
        </w:rPr>
        <w:t>из числа жителей Октябрьского района</w:t>
      </w:r>
      <w:r w:rsidR="00A65657" w:rsidRPr="005B7150">
        <w:rPr>
          <w:rFonts w:cs="Arial"/>
        </w:rPr>
        <w:t>,</w:t>
      </w:r>
      <w:r w:rsidR="00F51D78" w:rsidRPr="005B7150">
        <w:rPr>
          <w:rFonts w:cs="Arial"/>
        </w:rPr>
        <w:t xml:space="preserve"> </w:t>
      </w:r>
      <w:r w:rsidR="00A65657" w:rsidRPr="005B7150">
        <w:rPr>
          <w:rFonts w:cs="Arial"/>
        </w:rPr>
        <w:t>заинтересованных в решении задач, поставленных перед Общественным советом</w:t>
      </w:r>
      <w:r w:rsidRPr="005B7150">
        <w:rPr>
          <w:rFonts w:cs="Arial"/>
        </w:rPr>
        <w:t>. Процедура формирования второй половины состава Общественного совета начинается не позднее 5 рабочих дней с даты размещения на официальном веб-сайте Октябрьского района объявления, которое включает:</w:t>
      </w:r>
    </w:p>
    <w:p w:rsidR="006B23D5" w:rsidRPr="005B7150" w:rsidRDefault="006B23D5" w:rsidP="00505564">
      <w:pPr>
        <w:shd w:val="clear" w:color="auto" w:fill="FFFFFF"/>
        <w:tabs>
          <w:tab w:val="left" w:pos="567"/>
        </w:tabs>
        <w:rPr>
          <w:rFonts w:cs="Arial"/>
        </w:rPr>
      </w:pPr>
      <w:r w:rsidRPr="005B7150">
        <w:rPr>
          <w:rFonts w:cs="Arial"/>
        </w:rPr>
        <w:t>- извлечения из положения об Общественном совете, в том числе требования, предъявляемые к члену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Общественного совета;</w:t>
      </w:r>
    </w:p>
    <w:p w:rsidR="006B23D5" w:rsidRPr="005B7150" w:rsidRDefault="006B23D5" w:rsidP="00505564">
      <w:pPr>
        <w:shd w:val="clear" w:color="auto" w:fill="FFFFFF"/>
        <w:tabs>
          <w:tab w:val="left" w:pos="567"/>
        </w:tabs>
        <w:rPr>
          <w:rFonts w:cs="Arial"/>
        </w:rPr>
      </w:pPr>
      <w:r w:rsidRPr="005B7150">
        <w:rPr>
          <w:rFonts w:cs="Arial"/>
        </w:rPr>
        <w:t>- форму заявления;</w:t>
      </w:r>
    </w:p>
    <w:p w:rsidR="006B23D5" w:rsidRPr="005B7150" w:rsidRDefault="006B23D5" w:rsidP="00505564">
      <w:pPr>
        <w:shd w:val="clear" w:color="auto" w:fill="FFFFFF"/>
        <w:tabs>
          <w:tab w:val="left" w:pos="567"/>
        </w:tabs>
        <w:rPr>
          <w:rFonts w:cs="Arial"/>
        </w:rPr>
      </w:pPr>
      <w:r w:rsidRPr="005B7150">
        <w:rPr>
          <w:rFonts w:cs="Arial"/>
        </w:rPr>
        <w:t>- срок, время и место приема заявлений, почтовый или электронный адрес для направления заявлений;</w:t>
      </w:r>
    </w:p>
    <w:p w:rsidR="006B23D5" w:rsidRPr="005B7150" w:rsidRDefault="006B23D5" w:rsidP="00505564">
      <w:pPr>
        <w:shd w:val="clear" w:color="auto" w:fill="FFFFFF"/>
        <w:tabs>
          <w:tab w:val="left" w:pos="567"/>
        </w:tabs>
        <w:rPr>
          <w:rFonts w:cs="Arial"/>
        </w:rPr>
      </w:pPr>
      <w:r w:rsidRPr="005B7150">
        <w:rPr>
          <w:rFonts w:cs="Arial"/>
        </w:rPr>
        <w:t>- номер телефона для получения консультаций по вопросам формирования Общественного совета;</w:t>
      </w:r>
    </w:p>
    <w:p w:rsidR="006B23D5" w:rsidRPr="005B7150" w:rsidRDefault="006B23D5" w:rsidP="00505564">
      <w:pPr>
        <w:shd w:val="clear" w:color="auto" w:fill="FFFFFF"/>
        <w:tabs>
          <w:tab w:val="left" w:pos="567"/>
        </w:tabs>
        <w:rPr>
          <w:rFonts w:cs="Arial"/>
        </w:rPr>
      </w:pPr>
      <w:r w:rsidRPr="005B7150">
        <w:rPr>
          <w:rFonts w:cs="Arial"/>
        </w:rPr>
        <w:t>- дату окончания приема заявлений.</w:t>
      </w:r>
    </w:p>
    <w:p w:rsidR="006B23D5" w:rsidRPr="005B7150" w:rsidRDefault="00F50656" w:rsidP="00505564">
      <w:pPr>
        <w:shd w:val="clear" w:color="auto" w:fill="FFFFFF"/>
        <w:tabs>
          <w:tab w:val="left" w:pos="567"/>
        </w:tabs>
        <w:rPr>
          <w:rFonts w:cs="Arial"/>
        </w:rPr>
      </w:pPr>
      <w:r w:rsidRPr="005B7150">
        <w:rPr>
          <w:rFonts w:cs="Arial"/>
        </w:rPr>
        <w:t>4.5</w:t>
      </w:r>
      <w:r w:rsidR="006B23D5" w:rsidRPr="005B7150">
        <w:rPr>
          <w:rFonts w:cs="Arial"/>
        </w:rPr>
        <w:t>. Срок приема заявлений не может составлять менее 10 рабочих дней с даты начала приема заявлений.</w:t>
      </w:r>
    </w:p>
    <w:p w:rsidR="006B23D5" w:rsidRPr="005B7150" w:rsidRDefault="00F50656" w:rsidP="00505564">
      <w:pPr>
        <w:shd w:val="clear" w:color="auto" w:fill="FFFFFF"/>
        <w:rPr>
          <w:rFonts w:cs="Arial"/>
        </w:rPr>
      </w:pPr>
      <w:r w:rsidRPr="005B7150">
        <w:rPr>
          <w:rFonts w:cs="Arial"/>
        </w:rPr>
        <w:t>4.6</w:t>
      </w:r>
      <w:r w:rsidR="006B23D5" w:rsidRPr="005B7150">
        <w:rPr>
          <w:rFonts w:cs="Arial"/>
        </w:rPr>
        <w:t>. Глава Октябрьского района в течение 10 рабочих дней после окончания срока приема заявлений от граждан, проводит консультации с представителями Общественного с</w:t>
      </w:r>
      <w:r w:rsidR="00F51D78" w:rsidRPr="005B7150">
        <w:rPr>
          <w:rFonts w:cs="Arial"/>
        </w:rPr>
        <w:t xml:space="preserve">овета по вопросу </w:t>
      </w:r>
      <w:r w:rsidR="006B23D5" w:rsidRPr="005B7150">
        <w:rPr>
          <w:rFonts w:cs="Arial"/>
        </w:rPr>
        <w:t>формирования</w:t>
      </w:r>
      <w:r w:rsidR="00F51D78" w:rsidRPr="005B7150">
        <w:rPr>
          <w:rFonts w:cs="Arial"/>
        </w:rPr>
        <w:t xml:space="preserve"> второй половины </w:t>
      </w:r>
      <w:r w:rsidR="006B23D5" w:rsidRPr="005B7150">
        <w:rPr>
          <w:rFonts w:cs="Arial"/>
        </w:rPr>
        <w:t>Общественного совета. В ходе консультаций рассматриваются поступившие от граждан заявления на соответствие предъявляемым требованиям, и выносится решение по окончательному составу</w:t>
      </w:r>
      <w:r w:rsidR="00A0782E" w:rsidRPr="005B7150">
        <w:rPr>
          <w:rFonts w:cs="Arial"/>
        </w:rPr>
        <w:t xml:space="preserve"> </w:t>
      </w:r>
      <w:r w:rsidR="006B23D5" w:rsidRPr="005B7150">
        <w:rPr>
          <w:rFonts w:cs="Arial"/>
        </w:rPr>
        <w:t>Общественного совета.</w:t>
      </w:r>
    </w:p>
    <w:p w:rsidR="00904B9A" w:rsidRPr="005B7150" w:rsidRDefault="00F50656" w:rsidP="00505564">
      <w:pPr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>4.7</w:t>
      </w:r>
      <w:r w:rsidR="006B23D5" w:rsidRPr="005B7150">
        <w:rPr>
          <w:rFonts w:cs="Arial"/>
        </w:rPr>
        <w:t>. Состав</w:t>
      </w:r>
      <w:r w:rsidR="00A0782E" w:rsidRPr="005B7150">
        <w:rPr>
          <w:rFonts w:cs="Arial"/>
        </w:rPr>
        <w:t xml:space="preserve"> </w:t>
      </w:r>
      <w:r w:rsidR="006B23D5" w:rsidRPr="005B7150">
        <w:rPr>
          <w:rFonts w:cs="Arial"/>
        </w:rPr>
        <w:t xml:space="preserve">Общественного совета утверждается постановлением администрации Октябрьского района </w:t>
      </w:r>
      <w:bookmarkStart w:id="0" w:name="sub_2045"/>
      <w:r w:rsidR="006B23D5" w:rsidRPr="005B7150">
        <w:rPr>
          <w:rFonts w:cs="Arial"/>
        </w:rPr>
        <w:t>не позднее 5 рабочих дней с даты окончания проведения консультаций</w:t>
      </w:r>
      <w:bookmarkEnd w:id="0"/>
      <w:r w:rsidR="006B23D5" w:rsidRPr="005B7150">
        <w:rPr>
          <w:rFonts w:cs="Arial"/>
        </w:rPr>
        <w:t>.</w:t>
      </w:r>
      <w:r w:rsidR="00904B9A" w:rsidRPr="005B7150">
        <w:rPr>
          <w:rFonts w:cs="Arial"/>
        </w:rPr>
        <w:t xml:space="preserve"> Количественный состав Общественного совета составляет не менее 6 человек.</w:t>
      </w:r>
    </w:p>
    <w:p w:rsidR="002C3602" w:rsidRPr="005B7150" w:rsidRDefault="00F50656" w:rsidP="00505564">
      <w:pPr>
        <w:rPr>
          <w:rFonts w:cs="Arial"/>
        </w:rPr>
      </w:pPr>
      <w:r w:rsidRPr="005B7150">
        <w:rPr>
          <w:rFonts w:cs="Arial"/>
        </w:rPr>
        <w:t>4.8</w:t>
      </w:r>
      <w:r w:rsidR="006B23D5" w:rsidRPr="005B7150">
        <w:rPr>
          <w:rFonts w:cs="Arial"/>
        </w:rPr>
        <w:t>. Общественный совет собирается на первое заседание не позднее 15 календарных дней со дня утверждения его персонального состава</w:t>
      </w:r>
      <w:r w:rsidR="00F51D78" w:rsidRPr="005B7150">
        <w:rPr>
          <w:rFonts w:cs="Arial"/>
        </w:rPr>
        <w:t>.</w:t>
      </w:r>
    </w:p>
    <w:p w:rsidR="002A3EB8" w:rsidRPr="005B7150" w:rsidRDefault="00F50656" w:rsidP="00505564">
      <w:pPr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>4.9</w:t>
      </w:r>
      <w:r w:rsidR="00904B9A" w:rsidRPr="005B7150">
        <w:rPr>
          <w:rFonts w:cs="Arial"/>
        </w:rPr>
        <w:t xml:space="preserve">. </w:t>
      </w:r>
      <w:r w:rsidR="0021006D" w:rsidRPr="005B7150">
        <w:rPr>
          <w:rFonts w:cs="Arial"/>
        </w:rPr>
        <w:t>Полномочия члена Общественного совета прекращ</w:t>
      </w:r>
      <w:r w:rsidR="002A3EB8" w:rsidRPr="005B7150">
        <w:rPr>
          <w:rFonts w:cs="Arial"/>
        </w:rPr>
        <w:t>аются в случае:</w:t>
      </w:r>
    </w:p>
    <w:p w:rsidR="002A3EB8" w:rsidRPr="005B7150" w:rsidRDefault="00904B9A" w:rsidP="00505564">
      <w:pPr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>истечения срока его полномочий;</w:t>
      </w:r>
    </w:p>
    <w:p w:rsidR="00904B9A" w:rsidRPr="005B7150" w:rsidRDefault="00904B9A" w:rsidP="00505564">
      <w:pPr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>подачи им заявления о выходе из состава Общественного Совета;</w:t>
      </w:r>
    </w:p>
    <w:p w:rsidR="00904B9A" w:rsidRPr="005B7150" w:rsidRDefault="00904B9A" w:rsidP="00505564">
      <w:pPr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>вступление в законную силу вынесенного в отношении него обвинительного приговора суда;</w:t>
      </w:r>
    </w:p>
    <w:p w:rsidR="00904B9A" w:rsidRPr="005B7150" w:rsidRDefault="00904B9A" w:rsidP="00505564">
      <w:pPr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904B9A" w:rsidRPr="005B7150" w:rsidRDefault="00904B9A" w:rsidP="00505564">
      <w:pPr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>его смерти.</w:t>
      </w:r>
    </w:p>
    <w:p w:rsidR="00904B9A" w:rsidRPr="005B7150" w:rsidRDefault="00904B9A" w:rsidP="00505564">
      <w:pPr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lastRenderedPageBreak/>
        <w:t>Исключение члена Общественного совета допускается в случае систематического (3 и более) пропуска им заседаний и осуществляется постановлением администрации Октябрьского района</w:t>
      </w:r>
      <w:r w:rsidR="00A65657" w:rsidRPr="005B7150">
        <w:rPr>
          <w:rFonts w:cs="Arial"/>
        </w:rPr>
        <w:t xml:space="preserve"> на основании решения Общественного совета.</w:t>
      </w:r>
    </w:p>
    <w:p w:rsidR="00DB39F0" w:rsidRPr="005B7150" w:rsidRDefault="00F50656" w:rsidP="00505564">
      <w:pPr>
        <w:pStyle w:val="ConsPlusNormal"/>
        <w:ind w:firstLine="567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4.10</w:t>
      </w:r>
      <w:r w:rsidR="00A65657" w:rsidRPr="005B7150">
        <w:rPr>
          <w:rFonts w:ascii="Arial" w:hAnsi="Arial" w:cs="Arial"/>
        </w:rPr>
        <w:t xml:space="preserve">. </w:t>
      </w:r>
      <w:r w:rsidR="002C3602" w:rsidRPr="005B7150">
        <w:rPr>
          <w:rFonts w:ascii="Arial" w:hAnsi="Arial" w:cs="Arial"/>
        </w:rPr>
        <w:t>В случае возникновения обстоятельств, препятствующих члену Общественного совета входить в его состав, или в случае выхода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совета.</w:t>
      </w:r>
    </w:p>
    <w:p w:rsidR="00D94260" w:rsidRPr="005B7150" w:rsidRDefault="00D94260" w:rsidP="0021006D">
      <w:pPr>
        <w:autoSpaceDE w:val="0"/>
        <w:autoSpaceDN w:val="0"/>
        <w:adjustRightInd w:val="0"/>
        <w:jc w:val="center"/>
        <w:outlineLvl w:val="0"/>
        <w:rPr>
          <w:rFonts w:cs="Arial"/>
        </w:rPr>
      </w:pPr>
    </w:p>
    <w:p w:rsidR="0021006D" w:rsidRPr="005B7150" w:rsidRDefault="0021006D" w:rsidP="0021006D">
      <w:pPr>
        <w:autoSpaceDE w:val="0"/>
        <w:autoSpaceDN w:val="0"/>
        <w:adjustRightInd w:val="0"/>
        <w:jc w:val="center"/>
        <w:outlineLvl w:val="0"/>
        <w:rPr>
          <w:rFonts w:cs="Arial"/>
          <w:b/>
        </w:rPr>
      </w:pPr>
      <w:r w:rsidRPr="005B7150">
        <w:rPr>
          <w:rFonts w:cs="Arial"/>
          <w:b/>
        </w:rPr>
        <w:t>5. Порядок работы Общественного совета</w:t>
      </w:r>
    </w:p>
    <w:p w:rsidR="0021006D" w:rsidRPr="005B7150" w:rsidRDefault="0021006D" w:rsidP="0021006D">
      <w:pPr>
        <w:autoSpaceDE w:val="0"/>
        <w:autoSpaceDN w:val="0"/>
        <w:adjustRightInd w:val="0"/>
        <w:jc w:val="center"/>
        <w:outlineLvl w:val="0"/>
        <w:rPr>
          <w:rFonts w:cs="Arial"/>
        </w:rPr>
      </w:pPr>
    </w:p>
    <w:p w:rsidR="0021006D" w:rsidRPr="005B7150" w:rsidRDefault="0021006D" w:rsidP="0021006D">
      <w:pPr>
        <w:tabs>
          <w:tab w:val="left" w:pos="1134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>5.1.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На первом организационном заседании Общественный совет путем открытого голосования избирает из своего состава председателя и заместителя председателя Общественного совета, утверждает план работы на текущий год.</w:t>
      </w:r>
    </w:p>
    <w:p w:rsidR="0021006D" w:rsidRPr="005B7150" w:rsidRDefault="0021006D" w:rsidP="0021006D">
      <w:pPr>
        <w:tabs>
          <w:tab w:val="left" w:pos="1134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>5.2.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Основной формой работы Общественного совета является заседание. Заседания проходят в пгт. Октябрьское, а также могут быть выездными</w:t>
      </w:r>
      <w:r w:rsidR="00882882" w:rsidRPr="005B7150">
        <w:rPr>
          <w:rFonts w:cs="Arial"/>
        </w:rPr>
        <w:t>и заочными</w:t>
      </w:r>
      <w:r w:rsidRPr="005B7150">
        <w:rPr>
          <w:rFonts w:cs="Arial"/>
        </w:rPr>
        <w:t xml:space="preserve">. В работе Общественного совета возможно использование мобильных механизмов, обеспечивающих представление информации и обратной связи, в том числе возможности видеоконференцсвязи. </w:t>
      </w:r>
    </w:p>
    <w:p w:rsidR="0021006D" w:rsidRPr="005B7150" w:rsidRDefault="0021006D" w:rsidP="00882882">
      <w:pPr>
        <w:tabs>
          <w:tab w:val="left" w:pos="1134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>5.3.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 xml:space="preserve">Заседания Общественного совета проводятся </w:t>
      </w:r>
      <w:r w:rsidR="007918EC" w:rsidRPr="005B7150">
        <w:rPr>
          <w:rFonts w:cs="Arial"/>
        </w:rPr>
        <w:t>по мере</w:t>
      </w:r>
      <w:r w:rsidR="00882882" w:rsidRPr="005B7150">
        <w:rPr>
          <w:rFonts w:cs="Arial"/>
        </w:rPr>
        <w:t xml:space="preserve"> необходимости</w:t>
      </w:r>
      <w:r w:rsidR="007918EC" w:rsidRPr="005B7150">
        <w:rPr>
          <w:rFonts w:cs="Arial"/>
        </w:rPr>
        <w:t>, но не реже 1 раза в квартал</w:t>
      </w:r>
      <w:r w:rsidR="00882882" w:rsidRPr="005B7150">
        <w:rPr>
          <w:rFonts w:cs="Arial"/>
        </w:rPr>
        <w:t>.</w:t>
      </w:r>
    </w:p>
    <w:p w:rsidR="0021006D" w:rsidRPr="005B7150" w:rsidRDefault="0021006D" w:rsidP="00F50656">
      <w:pPr>
        <w:tabs>
          <w:tab w:val="left" w:pos="1134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>5.4</w:t>
      </w:r>
      <w:r w:rsidR="00F50656" w:rsidRPr="005B7150">
        <w:rPr>
          <w:rFonts w:cs="Arial"/>
        </w:rPr>
        <w:t>.</w:t>
      </w:r>
      <w:r w:rsidR="00A0782E" w:rsidRPr="005B7150">
        <w:rPr>
          <w:rFonts w:cs="Arial"/>
        </w:rPr>
        <w:t xml:space="preserve"> </w:t>
      </w:r>
      <w:r w:rsidR="00F50656" w:rsidRPr="005B7150">
        <w:rPr>
          <w:rFonts w:cs="Arial"/>
        </w:rPr>
        <w:t>Заседание считается правомочным при участии в нем не менее половины состава Общественного совета.</w:t>
      </w:r>
    </w:p>
    <w:p w:rsidR="0021006D" w:rsidRPr="005B7150" w:rsidRDefault="0021006D" w:rsidP="0021006D">
      <w:pPr>
        <w:tabs>
          <w:tab w:val="left" w:pos="1134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>5.5.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Решения Общественного совета принимаются открытым голосованием простым большинством голосов (от числа присутствующих). При равенстве голосов право решающего голоса принадлежит председательствующему на заседании.</w:t>
      </w:r>
    </w:p>
    <w:p w:rsidR="0021006D" w:rsidRPr="005B7150" w:rsidRDefault="0021006D" w:rsidP="0021006D">
      <w:pPr>
        <w:tabs>
          <w:tab w:val="left" w:pos="1134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>5.6.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Решения Общественного совета, в том числе принятые путем заочного голосования, оформляются протоколом заседания, который подписывается председательствующим.</w:t>
      </w:r>
    </w:p>
    <w:p w:rsidR="0021006D" w:rsidRPr="005B7150" w:rsidRDefault="0021006D" w:rsidP="0021006D">
      <w:pPr>
        <w:tabs>
          <w:tab w:val="left" w:pos="1134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>5.7.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Члены</w:t>
      </w:r>
      <w:r w:rsidR="00A0782E" w:rsidRPr="005B7150">
        <w:rPr>
          <w:rFonts w:cs="Arial"/>
        </w:rPr>
        <w:t xml:space="preserve"> </w:t>
      </w:r>
      <w:r w:rsidRPr="005B7150">
        <w:rPr>
          <w:rFonts w:cs="Arial"/>
        </w:rPr>
        <w:t>Общественного совета, несогласные с решением Общественного совета, вправе изложить особое мнение, которое в обязательном порядке вносится в протокол заседания Общественного совета.</w:t>
      </w:r>
    </w:p>
    <w:p w:rsidR="0021006D" w:rsidRPr="005B7150" w:rsidRDefault="0021006D" w:rsidP="0021006D">
      <w:pPr>
        <w:pStyle w:val="ConsPlusNormal"/>
        <w:tabs>
          <w:tab w:val="left" w:pos="1134"/>
        </w:tabs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5.8. 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:rsidR="0021006D" w:rsidRPr="005B7150" w:rsidRDefault="0021006D" w:rsidP="0021006D">
      <w:pPr>
        <w:tabs>
          <w:tab w:val="left" w:pos="1134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>5.9.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Общественного совета. В случае равенства голосов решающим является голос председателя Общественного совета, при его отсутствии - голос заместителя председателя Общественного совета.</w:t>
      </w:r>
    </w:p>
    <w:p w:rsidR="0021006D" w:rsidRPr="005B7150" w:rsidRDefault="0021006D" w:rsidP="0021006D">
      <w:pPr>
        <w:pStyle w:val="ConsPlusNormal"/>
        <w:tabs>
          <w:tab w:val="left" w:pos="1134"/>
        </w:tabs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5.10.</w:t>
      </w:r>
      <w:r w:rsidR="00F50656" w:rsidRPr="005B7150">
        <w:rPr>
          <w:rFonts w:ascii="Arial" w:hAnsi="Arial" w:cs="Arial"/>
        </w:rPr>
        <w:t xml:space="preserve"> </w:t>
      </w:r>
      <w:r w:rsidRPr="005B7150">
        <w:rPr>
          <w:rFonts w:ascii="Arial" w:hAnsi="Arial" w:cs="Arial"/>
        </w:rPr>
        <w:t>При проведении заседания Общественного совета с использованием видеоконференцсвязи решение считается принятым, если от члена Общественного совета получен ответ в онлайн режиме. В данном случае протокол не составляется, а подтверждением состоявшегося заседания Общественного совета будет являться его аудио- и (или) видеозапись.</w:t>
      </w:r>
    </w:p>
    <w:p w:rsidR="00FB7B16" w:rsidRPr="005B7150" w:rsidRDefault="0021006D" w:rsidP="00882882">
      <w:pPr>
        <w:pStyle w:val="ConsPlusNormal"/>
        <w:tabs>
          <w:tab w:val="left" w:pos="1134"/>
        </w:tabs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5.11. Решение Общественного совета доводится до сведения администрации Октябрьского района и размещается на официальном веб-сайте Октябрьского района.</w:t>
      </w:r>
    </w:p>
    <w:p w:rsidR="0021006D" w:rsidRPr="005B7150" w:rsidRDefault="0021006D" w:rsidP="0021006D">
      <w:pPr>
        <w:pStyle w:val="ConsPlusNormal"/>
        <w:tabs>
          <w:tab w:val="left" w:pos="1134"/>
        </w:tabs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lastRenderedPageBreak/>
        <w:t>5.12. Председатель Общественного совета: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организует работу Общественного совета и председательствует на его заседаниях;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подписывает протоколы заседаний и другие документы Общественного совета;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утверждает план работы, повестку заседания и состав лиц, приглашаемых на заседание Общественного совета;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вносит предложения и согласовывает информацию о деятельности Общественного совета, обязательную для размещения на официальномвеб-сайте Октябрьского района;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взаимодействует с администрацией Октябрьского района по вопросам реализации решений Общественного совета;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принимает решение, в случае необходимости, о проведении заседания Общественного совета в заочной форме, решения на котором принимаются путем опросного голосования его членов</w:t>
      </w:r>
      <w:r w:rsidR="00CF6CD4" w:rsidRPr="005B7150">
        <w:rPr>
          <w:rFonts w:ascii="Arial" w:hAnsi="Arial" w:cs="Arial"/>
        </w:rPr>
        <w:t>;</w:t>
      </w:r>
    </w:p>
    <w:p w:rsidR="00CF6CD4" w:rsidRPr="005B7150" w:rsidRDefault="00CF6CD4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принимает меры по предотвращению и (или) урегулированию конфликта интересов у членов Общественного совета, являющегося стороной конфликта интересов;</w:t>
      </w:r>
    </w:p>
    <w:p w:rsidR="00CF6CD4" w:rsidRPr="005B7150" w:rsidRDefault="00CF6CD4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организует подготовку доклада о деятельности Общественного совета.</w:t>
      </w:r>
    </w:p>
    <w:p w:rsidR="0021006D" w:rsidRPr="005B7150" w:rsidRDefault="0021006D" w:rsidP="0021006D">
      <w:pPr>
        <w:pStyle w:val="ConsPlusNormal"/>
        <w:tabs>
          <w:tab w:val="left" w:pos="1134"/>
        </w:tabs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5.13. Заместитель председателя Общественного совета</w:t>
      </w:r>
      <w:r w:rsidR="00F50656" w:rsidRPr="005B7150">
        <w:rPr>
          <w:rFonts w:ascii="Arial" w:hAnsi="Arial" w:cs="Arial"/>
        </w:rPr>
        <w:t xml:space="preserve"> </w:t>
      </w:r>
      <w:r w:rsidRPr="005B7150">
        <w:rPr>
          <w:rFonts w:ascii="Arial" w:hAnsi="Arial" w:cs="Arial"/>
        </w:rPr>
        <w:t xml:space="preserve">осуществляет обязанности председателя </w:t>
      </w:r>
      <w:r w:rsidR="00F50656" w:rsidRPr="005B7150">
        <w:rPr>
          <w:rFonts w:ascii="Arial" w:hAnsi="Arial" w:cs="Arial"/>
        </w:rPr>
        <w:t xml:space="preserve">Общественного совета в его </w:t>
      </w:r>
      <w:r w:rsidRPr="005B7150">
        <w:rPr>
          <w:rFonts w:ascii="Arial" w:hAnsi="Arial" w:cs="Arial"/>
        </w:rPr>
        <w:t>отсутствие (отпуск, временная нетрудоспособность и т.п)</w:t>
      </w:r>
      <w:r w:rsidR="009F3454" w:rsidRPr="005B7150">
        <w:rPr>
          <w:rFonts w:ascii="Arial" w:hAnsi="Arial" w:cs="Arial"/>
        </w:rPr>
        <w:t>;</w:t>
      </w:r>
    </w:p>
    <w:p w:rsidR="009F3454" w:rsidRPr="005B7150" w:rsidRDefault="009F3454" w:rsidP="0021006D">
      <w:pPr>
        <w:pStyle w:val="ConsPlusNormal"/>
        <w:tabs>
          <w:tab w:val="left" w:pos="1134"/>
        </w:tabs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участвует в подготовке планов работы Общественного совета, формировании состава лиц, приглашаемых на заседание Общественного совета;</w:t>
      </w:r>
    </w:p>
    <w:p w:rsidR="009F3454" w:rsidRPr="005B7150" w:rsidRDefault="009F3454" w:rsidP="0021006D">
      <w:pPr>
        <w:pStyle w:val="ConsPlusNormal"/>
        <w:tabs>
          <w:tab w:val="left" w:pos="1134"/>
        </w:tabs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обеспечивает коллективное обсуждение вопросов, внесенных на рассмотрение Общественного совета;</w:t>
      </w:r>
    </w:p>
    <w:p w:rsidR="009F3454" w:rsidRPr="005B7150" w:rsidRDefault="009F3454" w:rsidP="0021006D">
      <w:pPr>
        <w:pStyle w:val="ConsPlusNormal"/>
        <w:tabs>
          <w:tab w:val="left" w:pos="1134"/>
        </w:tabs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участвует в подготовке доклада о деятельности Общественного совета, а в случае отсутствия председателя Общественного совета организует подготовку доклада</w:t>
      </w:r>
      <w:r w:rsidR="00B30D2C" w:rsidRPr="005B7150">
        <w:rPr>
          <w:rFonts w:ascii="Arial" w:hAnsi="Arial" w:cs="Arial"/>
        </w:rPr>
        <w:t>.</w:t>
      </w:r>
    </w:p>
    <w:p w:rsidR="0021006D" w:rsidRPr="005B7150" w:rsidRDefault="0021006D" w:rsidP="0021006D">
      <w:pPr>
        <w:pStyle w:val="ConsPlusNormal"/>
        <w:tabs>
          <w:tab w:val="left" w:pos="1134"/>
          <w:tab w:val="left" w:pos="1276"/>
        </w:tabs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5.</w:t>
      </w:r>
      <w:r w:rsidR="00043A1E" w:rsidRPr="005B7150">
        <w:rPr>
          <w:rFonts w:ascii="Arial" w:hAnsi="Arial" w:cs="Arial"/>
        </w:rPr>
        <w:t>14.</w:t>
      </w:r>
      <w:r w:rsidR="00A0782E" w:rsidRPr="005B7150">
        <w:rPr>
          <w:rFonts w:ascii="Arial" w:hAnsi="Arial" w:cs="Arial"/>
        </w:rPr>
        <w:t xml:space="preserve"> </w:t>
      </w:r>
      <w:r w:rsidR="00043A1E" w:rsidRPr="005B7150">
        <w:rPr>
          <w:rFonts w:ascii="Arial" w:hAnsi="Arial" w:cs="Arial"/>
        </w:rPr>
        <w:t>Члены Общественного совета им</w:t>
      </w:r>
      <w:r w:rsidRPr="005B7150">
        <w:rPr>
          <w:rFonts w:ascii="Arial" w:hAnsi="Arial" w:cs="Arial"/>
        </w:rPr>
        <w:t>еют право: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вносить предложения по формированию повестки дня заседаний Общественного совета;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возглавлять комиссии и рабочие группы, формируемые Общественным советом;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участвовать в подготовке материалов по рассматриваемым вопросам;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 дней с даты направления им материалов;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выйти из Общественного совета по собственному желанию на основании заявления</w:t>
      </w:r>
      <w:r w:rsidR="006E0921" w:rsidRPr="005B7150">
        <w:rPr>
          <w:rFonts w:ascii="Arial" w:hAnsi="Arial" w:cs="Arial"/>
        </w:rPr>
        <w:t>;</w:t>
      </w:r>
    </w:p>
    <w:p w:rsidR="006E0921" w:rsidRPr="005B7150" w:rsidRDefault="006E0921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участвовать в подготовке доклада о деятельности Общественного совета.</w:t>
      </w:r>
    </w:p>
    <w:p w:rsidR="0021006D" w:rsidRPr="005B7150" w:rsidRDefault="0021006D" w:rsidP="00043A1E">
      <w:pPr>
        <w:pStyle w:val="ConsPlusNormal"/>
        <w:tabs>
          <w:tab w:val="left" w:pos="1134"/>
        </w:tabs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5.1</w:t>
      </w:r>
      <w:r w:rsidR="00043A1E" w:rsidRPr="005B7150">
        <w:rPr>
          <w:rFonts w:ascii="Arial" w:hAnsi="Arial" w:cs="Arial"/>
        </w:rPr>
        <w:t>5</w:t>
      </w:r>
      <w:r w:rsidRPr="005B7150">
        <w:rPr>
          <w:rFonts w:ascii="Arial" w:hAnsi="Arial" w:cs="Arial"/>
        </w:rPr>
        <w:t xml:space="preserve">. </w:t>
      </w:r>
      <w:r w:rsidR="00043A1E" w:rsidRPr="005B7150">
        <w:rPr>
          <w:rFonts w:ascii="Arial" w:hAnsi="Arial" w:cs="Arial"/>
        </w:rPr>
        <w:t>Члены Общественного совета о</w:t>
      </w:r>
      <w:r w:rsidRPr="005B7150">
        <w:rPr>
          <w:rFonts w:ascii="Arial" w:hAnsi="Arial" w:cs="Arial"/>
        </w:rPr>
        <w:t>бязаны лично участвовать в заседаниях Общественного совета и не вправе делегировать свои полномочия другим лицам. В случае невозможности прибытия на заседание член Общественного совета заблаговременно сообщает об этом секретарю Общественного совета.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lastRenderedPageBreak/>
        <w:t>5.1</w:t>
      </w:r>
      <w:r w:rsidR="00043A1E" w:rsidRPr="005B7150">
        <w:rPr>
          <w:rFonts w:ascii="Arial" w:hAnsi="Arial" w:cs="Arial"/>
        </w:rPr>
        <w:t>6</w:t>
      </w:r>
      <w:r w:rsidRPr="005B7150">
        <w:rPr>
          <w:rFonts w:ascii="Arial" w:hAnsi="Arial" w:cs="Arial"/>
        </w:rPr>
        <w:t>. Секретарь Общественного совета назначается из числа специалистов администрации Октябрьского района, отвечает за организацию, подготовку и проведение мероприятий, планируемых Общественным советом в соответствии с выполнением его основных задач;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не является членом Общественного совета;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не обладает правом голоса при голосовании;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уведомляет председателя Общественного совета, главу Октябрьского района о прекращении полномочий члена (членов) Общественного совета и необходимости замещения вакантных мест в Общественном совете;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21006D" w:rsidRPr="005B7150" w:rsidRDefault="0021006D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ведет, оформляет, согласовывает с председателем Общественного совета протоколы заседаний, иные документы и материалы;</w:t>
      </w:r>
    </w:p>
    <w:p w:rsidR="00FB7B16" w:rsidRPr="005B7150" w:rsidRDefault="0021006D" w:rsidP="0095579A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хранит до</w:t>
      </w:r>
      <w:r w:rsidR="00043A1E" w:rsidRPr="005B7150">
        <w:rPr>
          <w:rFonts w:ascii="Arial" w:hAnsi="Arial" w:cs="Arial"/>
        </w:rPr>
        <w:t>кументацию Общественного совета;</w:t>
      </w:r>
    </w:p>
    <w:p w:rsidR="00043A1E" w:rsidRPr="005B7150" w:rsidRDefault="00043A1E" w:rsidP="0095579A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в случае проведения заседания Общественного совета в заочной форме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043A1E" w:rsidRPr="005B7150" w:rsidRDefault="00043A1E" w:rsidP="0095579A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 xml:space="preserve">готовит и согласовывает с председателем Общественного совета информацию, обязательную для размещения на </w:t>
      </w:r>
      <w:r w:rsidR="009F3454" w:rsidRPr="005B7150">
        <w:rPr>
          <w:rFonts w:ascii="Arial" w:hAnsi="Arial" w:cs="Arial"/>
        </w:rPr>
        <w:t>официальном веб-сайте Октябрьского района.</w:t>
      </w:r>
    </w:p>
    <w:p w:rsidR="0021006D" w:rsidRPr="005B7150" w:rsidRDefault="009F3454" w:rsidP="0021006D">
      <w:pPr>
        <w:pStyle w:val="ConsPlusNormal"/>
        <w:ind w:firstLine="540"/>
        <w:jc w:val="both"/>
        <w:rPr>
          <w:rFonts w:ascii="Arial" w:hAnsi="Arial" w:cs="Arial"/>
        </w:rPr>
      </w:pPr>
      <w:r w:rsidRPr="005B7150">
        <w:rPr>
          <w:rFonts w:ascii="Arial" w:hAnsi="Arial" w:cs="Arial"/>
        </w:rPr>
        <w:t>5.17</w:t>
      </w:r>
      <w:r w:rsidR="0021006D" w:rsidRPr="005B7150">
        <w:rPr>
          <w:rFonts w:ascii="Arial" w:hAnsi="Arial" w:cs="Arial"/>
        </w:rPr>
        <w:t>. Срок полномочий членов Общественного совета</w:t>
      </w:r>
      <w:r w:rsidR="00A0782E" w:rsidRPr="005B7150">
        <w:rPr>
          <w:rFonts w:ascii="Arial" w:hAnsi="Arial" w:cs="Arial"/>
        </w:rPr>
        <w:t>-</w:t>
      </w:r>
      <w:r w:rsidR="005B7150" w:rsidRPr="005B7150">
        <w:rPr>
          <w:rFonts w:ascii="Arial" w:hAnsi="Arial" w:cs="Arial"/>
        </w:rPr>
        <w:t>3</w:t>
      </w:r>
      <w:r w:rsidR="0021006D" w:rsidRPr="005B7150">
        <w:rPr>
          <w:rFonts w:ascii="Arial" w:hAnsi="Arial" w:cs="Arial"/>
        </w:rPr>
        <w:t xml:space="preserve"> года </w:t>
      </w:r>
      <w:r w:rsidRPr="005B7150">
        <w:rPr>
          <w:rFonts w:ascii="Arial" w:hAnsi="Arial" w:cs="Arial"/>
        </w:rPr>
        <w:t xml:space="preserve">с момента проведения первого заседания </w:t>
      </w:r>
      <w:r w:rsidR="0021006D" w:rsidRPr="005B7150">
        <w:rPr>
          <w:rFonts w:ascii="Arial" w:hAnsi="Arial" w:cs="Arial"/>
        </w:rPr>
        <w:t>Общественного совета.</w:t>
      </w:r>
    </w:p>
    <w:p w:rsidR="005B7150" w:rsidRPr="005B7150" w:rsidRDefault="005B7150" w:rsidP="005B7150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5B7150">
        <w:rPr>
          <w:rFonts w:cs="Arial"/>
        </w:rPr>
        <w:t xml:space="preserve">(В подпункте 5.17 слова «2 года» заменены словами «3 года» постановлением Администрации </w:t>
      </w:r>
      <w:hyperlink r:id="rId25" w:tooltip="постановление от 03.02.2020 0:00:00 №147 Администрация Октябрьского района&#10;&#10;О внесении изменения в Положение об Общественном совете Октябрьского района,  утвержденное постановлением  администрации Октябрьского района от 30.06.2017 № 1608  " w:history="1">
        <w:r w:rsidRPr="005B7150">
          <w:rPr>
            <w:rStyle w:val="a8"/>
            <w:rFonts w:cs="Arial"/>
          </w:rPr>
          <w:t>от 03.02.2020 № 147</w:t>
        </w:r>
      </w:hyperlink>
      <w:r w:rsidRPr="005B7150">
        <w:rPr>
          <w:rFonts w:cs="Arial"/>
        </w:rPr>
        <w:t>).</w:t>
      </w:r>
    </w:p>
    <w:p w:rsidR="0021006D" w:rsidRPr="005B7150" w:rsidRDefault="0021006D" w:rsidP="0021006D">
      <w:pPr>
        <w:tabs>
          <w:tab w:val="left" w:pos="1276"/>
          <w:tab w:val="left" w:pos="1418"/>
        </w:tabs>
        <w:autoSpaceDE w:val="0"/>
        <w:autoSpaceDN w:val="0"/>
        <w:adjustRightInd w:val="0"/>
        <w:ind w:firstLine="540"/>
        <w:rPr>
          <w:rFonts w:cs="Arial"/>
        </w:rPr>
      </w:pPr>
      <w:r w:rsidRPr="005B7150">
        <w:rPr>
          <w:rFonts w:cs="Arial"/>
        </w:rPr>
        <w:t>5.1</w:t>
      </w:r>
      <w:r w:rsidR="00B30D2C" w:rsidRPr="005B7150">
        <w:rPr>
          <w:rFonts w:cs="Arial"/>
        </w:rPr>
        <w:t>8</w:t>
      </w:r>
      <w:r w:rsidRPr="005B7150">
        <w:rPr>
          <w:rFonts w:cs="Arial"/>
        </w:rPr>
        <w:t>.</w:t>
      </w:r>
      <w:r w:rsidR="00A0782E" w:rsidRPr="005B7150">
        <w:rPr>
          <w:rFonts w:cs="Arial"/>
        </w:rPr>
        <w:t xml:space="preserve"> </w:t>
      </w:r>
      <w:r w:rsidR="009F3454" w:rsidRPr="005B7150">
        <w:rPr>
          <w:rFonts w:cs="Arial"/>
        </w:rPr>
        <w:t xml:space="preserve">Не менее чем за </w:t>
      </w:r>
      <w:r w:rsidR="00552DC8" w:rsidRPr="005B7150">
        <w:rPr>
          <w:rFonts w:cs="Arial"/>
        </w:rPr>
        <w:t>30 рабочих дней</w:t>
      </w:r>
      <w:r w:rsidRPr="005B7150">
        <w:rPr>
          <w:rFonts w:cs="Arial"/>
        </w:rPr>
        <w:t xml:space="preserve"> до истечения срока полномочий членов Общественного совета администрация Октябрьского района организует процедуру формирования нового состава членов Общественного совета.</w:t>
      </w:r>
    </w:p>
    <w:p w:rsidR="00F50656" w:rsidRPr="005B7150" w:rsidRDefault="00F50656" w:rsidP="00F6254F">
      <w:pPr>
        <w:tabs>
          <w:tab w:val="left" w:pos="1134"/>
        </w:tabs>
        <w:rPr>
          <w:rFonts w:cs="Arial"/>
        </w:rPr>
      </w:pPr>
    </w:p>
    <w:sectPr w:rsidR="00F50656" w:rsidRPr="005B7150" w:rsidSect="00271C2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4A" w:rsidRDefault="008D654A" w:rsidP="000F214B">
      <w:r>
        <w:separator/>
      </w:r>
    </w:p>
  </w:endnote>
  <w:endnote w:type="continuationSeparator" w:id="0">
    <w:p w:rsidR="008D654A" w:rsidRDefault="008D654A" w:rsidP="000F2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4B" w:rsidRDefault="000F214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4B" w:rsidRDefault="000F214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4B" w:rsidRDefault="000F214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4A" w:rsidRDefault="008D654A" w:rsidP="000F214B">
      <w:r>
        <w:separator/>
      </w:r>
    </w:p>
  </w:footnote>
  <w:footnote w:type="continuationSeparator" w:id="0">
    <w:p w:rsidR="008D654A" w:rsidRDefault="008D654A" w:rsidP="000F2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4B" w:rsidRDefault="000F214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4B" w:rsidRDefault="000F214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4B" w:rsidRDefault="000F21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C0AEBF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0F03193"/>
    <w:multiLevelType w:val="hybridMultilevel"/>
    <w:tmpl w:val="E0E8D23A"/>
    <w:lvl w:ilvl="0" w:tplc="62666AA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011D52EC"/>
    <w:multiLevelType w:val="multilevel"/>
    <w:tmpl w:val="67A80954"/>
    <w:lvl w:ilvl="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 w:hint="default"/>
        <w:color w:val="auto"/>
      </w:rPr>
    </w:lvl>
  </w:abstractNum>
  <w:abstractNum w:abstractNumId="3">
    <w:nsid w:val="07F04587"/>
    <w:multiLevelType w:val="hybridMultilevel"/>
    <w:tmpl w:val="FBCEC000"/>
    <w:lvl w:ilvl="0" w:tplc="BC883B5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AF9185D"/>
    <w:multiLevelType w:val="hybridMultilevel"/>
    <w:tmpl w:val="D808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7674B"/>
    <w:multiLevelType w:val="hybridMultilevel"/>
    <w:tmpl w:val="7C20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9B4053"/>
    <w:multiLevelType w:val="multilevel"/>
    <w:tmpl w:val="E472A62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8F84952"/>
    <w:multiLevelType w:val="hybridMultilevel"/>
    <w:tmpl w:val="25B622E0"/>
    <w:lvl w:ilvl="0" w:tplc="D5A0E04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>
    <w:nsid w:val="39442510"/>
    <w:multiLevelType w:val="multilevel"/>
    <w:tmpl w:val="B1AE0320"/>
    <w:lvl w:ilvl="0">
      <w:start w:val="1"/>
      <w:numFmt w:val="decimal"/>
      <w:suff w:val="nothing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9">
    <w:nsid w:val="3F28288E"/>
    <w:multiLevelType w:val="multilevel"/>
    <w:tmpl w:val="FC140FB6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10">
    <w:nsid w:val="41243F81"/>
    <w:multiLevelType w:val="multilevel"/>
    <w:tmpl w:val="D2D6EF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441A55FC"/>
    <w:multiLevelType w:val="hybridMultilevel"/>
    <w:tmpl w:val="3E64E394"/>
    <w:lvl w:ilvl="0" w:tplc="014E73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56E1691"/>
    <w:multiLevelType w:val="multilevel"/>
    <w:tmpl w:val="4002D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3">
    <w:nsid w:val="754B0FB2"/>
    <w:multiLevelType w:val="hybridMultilevel"/>
    <w:tmpl w:val="8BCA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119"/>
    <w:rsid w:val="00002B98"/>
    <w:rsid w:val="00003763"/>
    <w:rsid w:val="00022A28"/>
    <w:rsid w:val="00034C6A"/>
    <w:rsid w:val="000403AA"/>
    <w:rsid w:val="00043A1E"/>
    <w:rsid w:val="000442FE"/>
    <w:rsid w:val="00053BC2"/>
    <w:rsid w:val="00072491"/>
    <w:rsid w:val="0008564D"/>
    <w:rsid w:val="00086844"/>
    <w:rsid w:val="00091D60"/>
    <w:rsid w:val="000A174D"/>
    <w:rsid w:val="000A3C63"/>
    <w:rsid w:val="000A4659"/>
    <w:rsid w:val="000A4821"/>
    <w:rsid w:val="000A6BB7"/>
    <w:rsid w:val="000B38E9"/>
    <w:rsid w:val="000B3A7E"/>
    <w:rsid w:val="000B7D27"/>
    <w:rsid w:val="000C50CE"/>
    <w:rsid w:val="000C6671"/>
    <w:rsid w:val="000E3218"/>
    <w:rsid w:val="000E6F4F"/>
    <w:rsid w:val="000F214B"/>
    <w:rsid w:val="000F6FC5"/>
    <w:rsid w:val="001056C3"/>
    <w:rsid w:val="001078C5"/>
    <w:rsid w:val="001121E8"/>
    <w:rsid w:val="0012096C"/>
    <w:rsid w:val="00123D34"/>
    <w:rsid w:val="0013182E"/>
    <w:rsid w:val="0013497D"/>
    <w:rsid w:val="00136551"/>
    <w:rsid w:val="0013707C"/>
    <w:rsid w:val="001524BB"/>
    <w:rsid w:val="001E7F44"/>
    <w:rsid w:val="001F7275"/>
    <w:rsid w:val="00200C08"/>
    <w:rsid w:val="00201031"/>
    <w:rsid w:val="00202A93"/>
    <w:rsid w:val="0021006D"/>
    <w:rsid w:val="00211179"/>
    <w:rsid w:val="00211BFB"/>
    <w:rsid w:val="00216ABB"/>
    <w:rsid w:val="00227585"/>
    <w:rsid w:val="002311CA"/>
    <w:rsid w:val="00237244"/>
    <w:rsid w:val="00240DEA"/>
    <w:rsid w:val="00245461"/>
    <w:rsid w:val="00245B02"/>
    <w:rsid w:val="00251FD5"/>
    <w:rsid w:val="0025241E"/>
    <w:rsid w:val="002606DB"/>
    <w:rsid w:val="00261C7C"/>
    <w:rsid w:val="00264C0D"/>
    <w:rsid w:val="00271C2C"/>
    <w:rsid w:val="00274079"/>
    <w:rsid w:val="002853DF"/>
    <w:rsid w:val="002A3187"/>
    <w:rsid w:val="002A3EB8"/>
    <w:rsid w:val="002B2FA2"/>
    <w:rsid w:val="002C3602"/>
    <w:rsid w:val="002C3DBB"/>
    <w:rsid w:val="002C6F5B"/>
    <w:rsid w:val="002D47BE"/>
    <w:rsid w:val="002F707F"/>
    <w:rsid w:val="00302CC5"/>
    <w:rsid w:val="00307553"/>
    <w:rsid w:val="00310701"/>
    <w:rsid w:val="00311FC7"/>
    <w:rsid w:val="003305DE"/>
    <w:rsid w:val="00333F1C"/>
    <w:rsid w:val="00340EFD"/>
    <w:rsid w:val="00357B54"/>
    <w:rsid w:val="00363F54"/>
    <w:rsid w:val="00377330"/>
    <w:rsid w:val="00381875"/>
    <w:rsid w:val="0038269E"/>
    <w:rsid w:val="003837A1"/>
    <w:rsid w:val="003925B5"/>
    <w:rsid w:val="003957E7"/>
    <w:rsid w:val="003B25B8"/>
    <w:rsid w:val="003B2FAD"/>
    <w:rsid w:val="003B6F5B"/>
    <w:rsid w:val="003E2EE5"/>
    <w:rsid w:val="003E657D"/>
    <w:rsid w:val="004113DB"/>
    <w:rsid w:val="00424C0A"/>
    <w:rsid w:val="00426537"/>
    <w:rsid w:val="004306F2"/>
    <w:rsid w:val="0044318E"/>
    <w:rsid w:val="004908E4"/>
    <w:rsid w:val="004B6FA2"/>
    <w:rsid w:val="004C5411"/>
    <w:rsid w:val="004D6B21"/>
    <w:rsid w:val="004D74A9"/>
    <w:rsid w:val="004E1149"/>
    <w:rsid w:val="004F62CE"/>
    <w:rsid w:val="00505564"/>
    <w:rsid w:val="00513896"/>
    <w:rsid w:val="00523D59"/>
    <w:rsid w:val="005257DA"/>
    <w:rsid w:val="005330C6"/>
    <w:rsid w:val="00533F49"/>
    <w:rsid w:val="00537CBC"/>
    <w:rsid w:val="00537F59"/>
    <w:rsid w:val="00551CFF"/>
    <w:rsid w:val="00552DC8"/>
    <w:rsid w:val="00572BF3"/>
    <w:rsid w:val="00581690"/>
    <w:rsid w:val="005827F8"/>
    <w:rsid w:val="00583301"/>
    <w:rsid w:val="005838E4"/>
    <w:rsid w:val="00587A05"/>
    <w:rsid w:val="0059328F"/>
    <w:rsid w:val="005B5989"/>
    <w:rsid w:val="005B6CCD"/>
    <w:rsid w:val="005B7150"/>
    <w:rsid w:val="005C17DF"/>
    <w:rsid w:val="005D2BD5"/>
    <w:rsid w:val="005E1E35"/>
    <w:rsid w:val="005E537E"/>
    <w:rsid w:val="005F1EC3"/>
    <w:rsid w:val="00611B4B"/>
    <w:rsid w:val="00627D08"/>
    <w:rsid w:val="00642906"/>
    <w:rsid w:val="00685B6C"/>
    <w:rsid w:val="00687E34"/>
    <w:rsid w:val="006A2C2A"/>
    <w:rsid w:val="006A2D96"/>
    <w:rsid w:val="006B23D5"/>
    <w:rsid w:val="006C228D"/>
    <w:rsid w:val="006C4F70"/>
    <w:rsid w:val="006C58EE"/>
    <w:rsid w:val="006C5EB1"/>
    <w:rsid w:val="006C5FC0"/>
    <w:rsid w:val="006E0921"/>
    <w:rsid w:val="006E6564"/>
    <w:rsid w:val="006E7A57"/>
    <w:rsid w:val="00715238"/>
    <w:rsid w:val="00725A0B"/>
    <w:rsid w:val="00732F41"/>
    <w:rsid w:val="00733255"/>
    <w:rsid w:val="00734A79"/>
    <w:rsid w:val="0073675E"/>
    <w:rsid w:val="0074107C"/>
    <w:rsid w:val="007427A3"/>
    <w:rsid w:val="00763D8E"/>
    <w:rsid w:val="007656E1"/>
    <w:rsid w:val="00782E7D"/>
    <w:rsid w:val="007853BC"/>
    <w:rsid w:val="00787467"/>
    <w:rsid w:val="007918EC"/>
    <w:rsid w:val="00793BAD"/>
    <w:rsid w:val="007B72BB"/>
    <w:rsid w:val="007B776D"/>
    <w:rsid w:val="007C29C6"/>
    <w:rsid w:val="007D0636"/>
    <w:rsid w:val="007D4038"/>
    <w:rsid w:val="007D42AD"/>
    <w:rsid w:val="007F02E8"/>
    <w:rsid w:val="007F4BC6"/>
    <w:rsid w:val="008447E0"/>
    <w:rsid w:val="0084694E"/>
    <w:rsid w:val="00882882"/>
    <w:rsid w:val="00892D9A"/>
    <w:rsid w:val="008947D6"/>
    <w:rsid w:val="0089627B"/>
    <w:rsid w:val="008A442E"/>
    <w:rsid w:val="008B03D3"/>
    <w:rsid w:val="008B1A6A"/>
    <w:rsid w:val="008B2E70"/>
    <w:rsid w:val="008D2D77"/>
    <w:rsid w:val="008D566E"/>
    <w:rsid w:val="008D654A"/>
    <w:rsid w:val="008D6CDA"/>
    <w:rsid w:val="00904B9A"/>
    <w:rsid w:val="00910C9A"/>
    <w:rsid w:val="00912152"/>
    <w:rsid w:val="00912E42"/>
    <w:rsid w:val="009209EF"/>
    <w:rsid w:val="00937B3C"/>
    <w:rsid w:val="0094686A"/>
    <w:rsid w:val="0095579A"/>
    <w:rsid w:val="009606B5"/>
    <w:rsid w:val="00961433"/>
    <w:rsid w:val="00964C01"/>
    <w:rsid w:val="0097412E"/>
    <w:rsid w:val="00984D0B"/>
    <w:rsid w:val="00991F82"/>
    <w:rsid w:val="009A53D3"/>
    <w:rsid w:val="009C2A4B"/>
    <w:rsid w:val="009C3119"/>
    <w:rsid w:val="009C3AE9"/>
    <w:rsid w:val="009C66EE"/>
    <w:rsid w:val="009C7333"/>
    <w:rsid w:val="009F3454"/>
    <w:rsid w:val="00A04585"/>
    <w:rsid w:val="00A0782E"/>
    <w:rsid w:val="00A12BEC"/>
    <w:rsid w:val="00A15E68"/>
    <w:rsid w:val="00A47444"/>
    <w:rsid w:val="00A5763C"/>
    <w:rsid w:val="00A65657"/>
    <w:rsid w:val="00AB15EC"/>
    <w:rsid w:val="00AB6C3D"/>
    <w:rsid w:val="00AC70AE"/>
    <w:rsid w:val="00AD3AA5"/>
    <w:rsid w:val="00AD73AC"/>
    <w:rsid w:val="00B03910"/>
    <w:rsid w:val="00B119DD"/>
    <w:rsid w:val="00B166BA"/>
    <w:rsid w:val="00B30D2C"/>
    <w:rsid w:val="00B31774"/>
    <w:rsid w:val="00B4753B"/>
    <w:rsid w:val="00B53379"/>
    <w:rsid w:val="00B62D5A"/>
    <w:rsid w:val="00B77517"/>
    <w:rsid w:val="00BA40CD"/>
    <w:rsid w:val="00BB4425"/>
    <w:rsid w:val="00BD38B0"/>
    <w:rsid w:val="00BE60F4"/>
    <w:rsid w:val="00C06762"/>
    <w:rsid w:val="00C23A9F"/>
    <w:rsid w:val="00C3393D"/>
    <w:rsid w:val="00C60A77"/>
    <w:rsid w:val="00C7669B"/>
    <w:rsid w:val="00C8464D"/>
    <w:rsid w:val="00CC02BB"/>
    <w:rsid w:val="00CC10EF"/>
    <w:rsid w:val="00CD085D"/>
    <w:rsid w:val="00CD2D08"/>
    <w:rsid w:val="00CD510D"/>
    <w:rsid w:val="00CE15E0"/>
    <w:rsid w:val="00CE24C6"/>
    <w:rsid w:val="00CE5EA9"/>
    <w:rsid w:val="00CF26AC"/>
    <w:rsid w:val="00CF6CD4"/>
    <w:rsid w:val="00D00386"/>
    <w:rsid w:val="00D01F6C"/>
    <w:rsid w:val="00D20C54"/>
    <w:rsid w:val="00D26AF6"/>
    <w:rsid w:val="00D43D03"/>
    <w:rsid w:val="00D47275"/>
    <w:rsid w:val="00D51921"/>
    <w:rsid w:val="00D5557F"/>
    <w:rsid w:val="00D5594F"/>
    <w:rsid w:val="00D57F2D"/>
    <w:rsid w:val="00D677F0"/>
    <w:rsid w:val="00D76363"/>
    <w:rsid w:val="00D86BD2"/>
    <w:rsid w:val="00D90E1C"/>
    <w:rsid w:val="00D94260"/>
    <w:rsid w:val="00DA4755"/>
    <w:rsid w:val="00DB0CBB"/>
    <w:rsid w:val="00DB39F0"/>
    <w:rsid w:val="00DD3936"/>
    <w:rsid w:val="00DE3183"/>
    <w:rsid w:val="00DF0711"/>
    <w:rsid w:val="00DF4986"/>
    <w:rsid w:val="00DF69AC"/>
    <w:rsid w:val="00E10036"/>
    <w:rsid w:val="00E106C2"/>
    <w:rsid w:val="00E2614A"/>
    <w:rsid w:val="00E34B08"/>
    <w:rsid w:val="00E40DF9"/>
    <w:rsid w:val="00E52194"/>
    <w:rsid w:val="00E52B03"/>
    <w:rsid w:val="00E70F2F"/>
    <w:rsid w:val="00E90FA8"/>
    <w:rsid w:val="00E92BD9"/>
    <w:rsid w:val="00EA0073"/>
    <w:rsid w:val="00EA0E5B"/>
    <w:rsid w:val="00EA22A8"/>
    <w:rsid w:val="00EA7B89"/>
    <w:rsid w:val="00EB42F3"/>
    <w:rsid w:val="00EC6291"/>
    <w:rsid w:val="00EE1CB7"/>
    <w:rsid w:val="00EE4372"/>
    <w:rsid w:val="00EE498C"/>
    <w:rsid w:val="00EE5594"/>
    <w:rsid w:val="00EF64B3"/>
    <w:rsid w:val="00F00A6D"/>
    <w:rsid w:val="00F07A05"/>
    <w:rsid w:val="00F104D6"/>
    <w:rsid w:val="00F215AF"/>
    <w:rsid w:val="00F50656"/>
    <w:rsid w:val="00F51D78"/>
    <w:rsid w:val="00F53DBD"/>
    <w:rsid w:val="00F6195B"/>
    <w:rsid w:val="00F6254F"/>
    <w:rsid w:val="00F7275C"/>
    <w:rsid w:val="00F766BC"/>
    <w:rsid w:val="00F82C49"/>
    <w:rsid w:val="00FA0523"/>
    <w:rsid w:val="00FA3595"/>
    <w:rsid w:val="00FB3C2E"/>
    <w:rsid w:val="00FB546C"/>
    <w:rsid w:val="00FB7B16"/>
    <w:rsid w:val="00FE1252"/>
    <w:rsid w:val="00FE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8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A078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A078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A078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A078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62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6291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A3595"/>
    <w:pPr>
      <w:ind w:left="720"/>
      <w:contextualSpacing/>
    </w:pPr>
  </w:style>
  <w:style w:type="paragraph" w:customStyle="1" w:styleId="ConsPlusNormal">
    <w:name w:val="ConsPlusNormal"/>
    <w:rsid w:val="00D57F2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F7275C"/>
    <w:pPr>
      <w:spacing w:before="100" w:beforeAutospacing="1" w:after="100" w:afterAutospacing="1"/>
    </w:pPr>
  </w:style>
  <w:style w:type="character" w:customStyle="1" w:styleId="s2">
    <w:name w:val="s2"/>
    <w:basedOn w:val="a0"/>
    <w:rsid w:val="00F7275C"/>
  </w:style>
  <w:style w:type="paragraph" w:customStyle="1" w:styleId="p7">
    <w:name w:val="p7"/>
    <w:basedOn w:val="a"/>
    <w:rsid w:val="002311CA"/>
    <w:pPr>
      <w:spacing w:before="100" w:beforeAutospacing="1" w:after="100" w:afterAutospacing="1"/>
    </w:pPr>
  </w:style>
  <w:style w:type="character" w:customStyle="1" w:styleId="s1">
    <w:name w:val="s1"/>
    <w:basedOn w:val="a0"/>
    <w:rsid w:val="002311CA"/>
  </w:style>
  <w:style w:type="paragraph" w:customStyle="1" w:styleId="p6">
    <w:name w:val="p6"/>
    <w:basedOn w:val="a"/>
    <w:rsid w:val="002311CA"/>
    <w:pPr>
      <w:spacing w:before="100" w:beforeAutospacing="1" w:after="100" w:afterAutospacing="1"/>
    </w:pPr>
  </w:style>
  <w:style w:type="character" w:customStyle="1" w:styleId="s4">
    <w:name w:val="s4"/>
    <w:basedOn w:val="a0"/>
    <w:rsid w:val="002311CA"/>
  </w:style>
  <w:style w:type="paragraph" w:customStyle="1" w:styleId="p10">
    <w:name w:val="p10"/>
    <w:basedOn w:val="a"/>
    <w:rsid w:val="002311CA"/>
    <w:pPr>
      <w:spacing w:before="100" w:beforeAutospacing="1" w:after="100" w:afterAutospacing="1"/>
    </w:pPr>
  </w:style>
  <w:style w:type="paragraph" w:customStyle="1" w:styleId="p11">
    <w:name w:val="p11"/>
    <w:basedOn w:val="a"/>
    <w:rsid w:val="002311CA"/>
    <w:pPr>
      <w:spacing w:before="100" w:beforeAutospacing="1" w:after="100" w:afterAutospacing="1"/>
    </w:pPr>
  </w:style>
  <w:style w:type="paragraph" w:customStyle="1" w:styleId="p5">
    <w:name w:val="p5"/>
    <w:basedOn w:val="a"/>
    <w:rsid w:val="002311CA"/>
    <w:pPr>
      <w:spacing w:before="100" w:beforeAutospacing="1" w:after="100" w:afterAutospacing="1"/>
    </w:pPr>
  </w:style>
  <w:style w:type="paragraph" w:customStyle="1" w:styleId="p2">
    <w:name w:val="p2"/>
    <w:basedOn w:val="a"/>
    <w:rsid w:val="002311CA"/>
    <w:pPr>
      <w:spacing w:before="100" w:beforeAutospacing="1" w:after="100" w:afterAutospacing="1"/>
    </w:pPr>
  </w:style>
  <w:style w:type="paragraph" w:customStyle="1" w:styleId="p9">
    <w:name w:val="p9"/>
    <w:basedOn w:val="a"/>
    <w:rsid w:val="002311CA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A0782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782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782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782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078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0782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A0782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078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A0782E"/>
    <w:rPr>
      <w:color w:val="0000FF"/>
      <w:u w:val="none"/>
    </w:rPr>
  </w:style>
  <w:style w:type="paragraph" w:customStyle="1" w:styleId="Application">
    <w:name w:val="Application!Приложение"/>
    <w:rsid w:val="00A078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78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78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9">
    <w:name w:val="FollowedHyperlink"/>
    <w:basedOn w:val="a0"/>
    <w:uiPriority w:val="99"/>
    <w:semiHidden/>
    <w:unhideWhenUsed/>
    <w:rsid w:val="00A0782E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F21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214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21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214B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61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423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508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901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930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711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7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54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47173255-436c-4728-b153-0d62ede345a5.docx" TargetMode="External"/><Relationship Id="rId13" Type="http://schemas.openxmlformats.org/officeDocument/2006/relationships/hyperlink" Target="file:///C:\content\act\00d19692-2510-409b-a5b7-4f79ec9758c1.docx" TargetMode="External"/><Relationship Id="rId18" Type="http://schemas.openxmlformats.org/officeDocument/2006/relationships/hyperlink" Target="file:///C:\content\act\d46c023a-27ce-4ef9-9371-770246593000.htm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content\act\824aa5e8-03dd-4eef-ad15-95008bdbc8f9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content\act\d46c023a-27ce-4ef9-9371-770246593000.html" TargetMode="External"/><Relationship Id="rId17" Type="http://schemas.openxmlformats.org/officeDocument/2006/relationships/hyperlink" Target="file:///C:\content\act\d46c023a-27ce-4ef9-9371-770246593000.html" TargetMode="External"/><Relationship Id="rId25" Type="http://schemas.openxmlformats.org/officeDocument/2006/relationships/hyperlink" Target="file:///C:\content\act\5486cf18-ab1b-426b-8aeb-274dbd74229d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abc10836-7728-4b90-b270-397633d1851f.docx" TargetMode="External"/><Relationship Id="rId20" Type="http://schemas.openxmlformats.org/officeDocument/2006/relationships/hyperlink" Target="file:///C:\content\act\abc10836-7728-4b90-b270-397633d1851f.doc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6e20c02-1b12-465a-b64c-24aa92270007.html" TargetMode="External"/><Relationship Id="rId24" Type="http://schemas.openxmlformats.org/officeDocument/2006/relationships/hyperlink" Target="file:///C:\content\act\a2671f1e-9946-42cd-ae7d-049a38661bbe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00d19692-2510-409b-a5b7-4f79ec9758c1.docx" TargetMode="External"/><Relationship Id="rId23" Type="http://schemas.openxmlformats.org/officeDocument/2006/relationships/hyperlink" Target="file:///C:\content\act\d46c023a-27ce-4ef9-9371-770246593000.html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C:\content\act\5486cf18-ab1b-426b-8aeb-274dbd74229d.docx" TargetMode="External"/><Relationship Id="rId19" Type="http://schemas.openxmlformats.org/officeDocument/2006/relationships/hyperlink" Target="file:///C:\content\act\47173255-436c-4728-b153-0d62ede345a5.docx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content\act\abc10836-7728-4b90-b270-397633d1851f.docx" TargetMode="External"/><Relationship Id="rId14" Type="http://schemas.openxmlformats.org/officeDocument/2006/relationships/hyperlink" Target="file:///C:\content\act\332862b5-19d2-45e1-a038-7a2fe707646f.doc" TargetMode="External"/><Relationship Id="rId22" Type="http://schemas.openxmlformats.org/officeDocument/2006/relationships/hyperlink" Target="file:///C:\content\act\824aa5e8-03dd-4eef-ad15-95008bdbc8f9.docx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1C37-F2F7-405D-80E9-E53E298C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3949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26408</CharactersWithSpaces>
  <SharedDoc>false</SharedDoc>
  <HLinks>
    <vt:vector size="12" baseType="variant"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consultantplus://offline/ref=410E29E2DB337F7944893D474EF63BA818B5ECC3A2A85EC0CB2D26C53573341F21720D15EB34FF60h8gEI</vt:lpwstr>
      </vt:variant>
      <vt:variant>
        <vt:lpwstr/>
      </vt:variant>
      <vt:variant>
        <vt:i4>5439573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consultantplus://offline/ref=4FFAA783A29AD254E9238F58DCA78A0D28172967114C525F4DB814B325S9C7G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2017-06-30T07:49:00Z</cp:lastPrinted>
  <dcterms:created xsi:type="dcterms:W3CDTF">2021-01-12T07:52:00Z</dcterms:created>
  <dcterms:modified xsi:type="dcterms:W3CDTF">2021-01-12T07:52:00Z</dcterms:modified>
</cp:coreProperties>
</file>